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109"/>
        <w:gridCol w:w="5422"/>
        <w:gridCol w:w="2107"/>
      </w:tblGrid>
      <w:tr w:rsidR="00936769" w:rsidTr="00CF0210">
        <w:tc>
          <w:tcPr>
            <w:tcW w:w="1094" w:type="pct"/>
            <w:tcBorders>
              <w:bottom w:val="single" w:sz="18" w:space="0" w:color="943634"/>
            </w:tcBorders>
            <w:vAlign w:val="center"/>
          </w:tcPr>
          <w:p w:rsidR="00936769" w:rsidRDefault="00936769" w:rsidP="00CF0210">
            <w:pPr>
              <w:jc w:val="center"/>
            </w:pPr>
            <w:bookmarkStart w:id="0" w:name="_Hlk178066713"/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hidden="0" allowOverlap="1" wp14:anchorId="7B56DD8F" wp14:editId="4E7EB08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28040" cy="824230"/>
                  <wp:effectExtent l="0" t="0" r="0" b="0"/>
                  <wp:wrapSquare wrapText="bothSides" distT="0" distB="0" distL="114300" distR="114300"/>
                  <wp:docPr id="2" name="image3.jpg" descr="Slika, ki vsebuje besede besedilo, logotip, simbol, pisava&#10;&#10;Opis je samodejno ustvarj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g" descr="Slika, ki vsebuje besede besedilo, logotip, simbol, pisava&#10;&#10;Opis je samodejno ustvarje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24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3" w:type="pct"/>
            <w:tcBorders>
              <w:bottom w:val="single" w:sz="18" w:space="0" w:color="943634"/>
            </w:tcBorders>
          </w:tcPr>
          <w:p w:rsidR="00936769" w:rsidRDefault="00936769" w:rsidP="00CF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center"/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  <w:t>OSNOVNA ŠOLA VERŽEJ</w:t>
            </w:r>
          </w:p>
          <w:p w:rsidR="00936769" w:rsidRDefault="00936769" w:rsidP="00CF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  <w:t>Puščenjakova</w:t>
            </w:r>
            <w:proofErr w:type="spellEnd"/>
            <w:r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  <w:t xml:space="preserve"> ulica 7, 9241 Veržej</w:t>
            </w:r>
          </w:p>
          <w:p w:rsidR="00936769" w:rsidRDefault="00936769" w:rsidP="00CF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943634"/>
                <w:sz w:val="20"/>
                <w:szCs w:val="20"/>
              </w:rPr>
              <w:t>tel.:</w:t>
            </w:r>
            <w:r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  <w:t xml:space="preserve"> 02 587 1654</w:t>
            </w:r>
          </w:p>
          <w:p w:rsidR="00936769" w:rsidRDefault="00936769" w:rsidP="00CF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943634"/>
                <w:sz w:val="20"/>
                <w:szCs w:val="20"/>
              </w:rPr>
              <w:t>e-mail:</w:t>
            </w:r>
            <w:r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  <w:t xml:space="preserve"> info@os-verzej.si</w:t>
            </w:r>
          </w:p>
          <w:p w:rsidR="00936769" w:rsidRDefault="00936769" w:rsidP="00CF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color w:val="943634"/>
                <w:sz w:val="20"/>
                <w:szCs w:val="20"/>
              </w:rPr>
              <w:t>spletna stran:</w:t>
            </w:r>
            <w:r>
              <w:rPr>
                <w:rFonts w:ascii="Cambria" w:eastAsia="Cambria" w:hAnsi="Cambria" w:cs="Cambria"/>
                <w:b/>
                <w:color w:val="943634"/>
                <w:sz w:val="20"/>
                <w:szCs w:val="20"/>
              </w:rPr>
              <w:t xml:space="preserve"> www.os-verzej.si</w:t>
            </w:r>
          </w:p>
          <w:p w:rsidR="00936769" w:rsidRDefault="00936769" w:rsidP="00CF0210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D48304B" wp14:editId="05719EFE">
                  <wp:extent cx="2174605" cy="410659"/>
                  <wp:effectExtent l="0" t="0" r="0" b="8890"/>
                  <wp:docPr id="1" name="Slika 1" descr="Slika, ki vsebuje besede grafika, pisava, barvitost, grafično oblikovanje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, ki vsebuje besede grafika, pisava, barvitost, grafično oblikovanje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69" b="24252"/>
                          <a:stretch/>
                        </pic:blipFill>
                        <pic:spPr bwMode="auto">
                          <a:xfrm>
                            <a:off x="0" y="0"/>
                            <a:ext cx="2255374" cy="4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pct"/>
            <w:tcBorders>
              <w:bottom w:val="single" w:sz="18" w:space="0" w:color="943634"/>
            </w:tcBorders>
            <w:vAlign w:val="center"/>
          </w:tcPr>
          <w:p w:rsidR="00936769" w:rsidRDefault="00936769" w:rsidP="00CF0210">
            <w:pPr>
              <w:jc w:val="right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hidden="0" allowOverlap="1" wp14:anchorId="72ED1F8E" wp14:editId="0DE08E0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02005" cy="802005"/>
                  <wp:effectExtent l="0" t="0" r="0" b="0"/>
                  <wp:wrapSquare wrapText="bothSides" distT="0" distB="0" distL="114300" distR="114300"/>
                  <wp:docPr id="3" name="image1.jpg" descr="Slika, ki vsebuje besede besedilo, rumena, pisava, oblikovanje&#10;&#10;Opis je samodejno ustvarj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jpg" descr="Slika, ki vsebuje besede besedilo, rumena, pisava, oblikovanje&#10;&#10;Opis je samodejno ustvarje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02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464AB5" w:rsidRDefault="00464AB5" w:rsidP="001832AC">
      <w:pPr>
        <w:pStyle w:val="Brezrazmikov"/>
      </w:pPr>
    </w:p>
    <w:p w:rsidR="00C41549" w:rsidRDefault="00C41549" w:rsidP="001832AC">
      <w:pPr>
        <w:pStyle w:val="Brezrazmikov"/>
      </w:pPr>
    </w:p>
    <w:p w:rsidR="00C41549" w:rsidRDefault="00C41549" w:rsidP="001832AC">
      <w:pPr>
        <w:pStyle w:val="Brezrazmikov"/>
      </w:pPr>
    </w:p>
    <w:p w:rsidR="002714FC" w:rsidRPr="00C41549" w:rsidRDefault="00C41549" w:rsidP="00C41549">
      <w:pPr>
        <w:pStyle w:val="Brezrazmikov"/>
        <w:jc w:val="center"/>
        <w:rPr>
          <w:b/>
          <w:sz w:val="24"/>
          <w:szCs w:val="24"/>
        </w:rPr>
      </w:pPr>
      <w:r w:rsidRPr="00C41549">
        <w:rPr>
          <w:b/>
          <w:sz w:val="24"/>
          <w:szCs w:val="24"/>
        </w:rPr>
        <w:t>Vloga za izdajo e-računa za šolo</w:t>
      </w:r>
    </w:p>
    <w:p w:rsidR="00C41549" w:rsidRDefault="00C41549" w:rsidP="00C41549">
      <w:pPr>
        <w:pStyle w:val="Brezrazmikov"/>
        <w:jc w:val="center"/>
      </w:pPr>
      <w:r>
        <w:t>(in hkrati odjava papirnega računa)</w:t>
      </w:r>
    </w:p>
    <w:p w:rsidR="00C41549" w:rsidRDefault="00C41549" w:rsidP="001832AC">
      <w:pPr>
        <w:pStyle w:val="Brezrazmikov"/>
      </w:pPr>
    </w:p>
    <w:p w:rsidR="00C41549" w:rsidRDefault="00C41549" w:rsidP="001832AC">
      <w:pPr>
        <w:pStyle w:val="Brezrazmikov"/>
      </w:pPr>
    </w:p>
    <w:p w:rsidR="00C41549" w:rsidRDefault="00C41549" w:rsidP="001832AC">
      <w:pPr>
        <w:pStyle w:val="Brezrazmikov"/>
      </w:pPr>
    </w:p>
    <w:p w:rsidR="00C41549" w:rsidRPr="00C41549" w:rsidRDefault="00C41549" w:rsidP="001832AC">
      <w:pPr>
        <w:pStyle w:val="Brezrazmikov"/>
        <w:rPr>
          <w:b/>
        </w:rPr>
      </w:pPr>
      <w:r>
        <w:t xml:space="preserve">Izdajatelj e-računa: </w:t>
      </w:r>
      <w:r>
        <w:tab/>
      </w:r>
      <w:r w:rsidRPr="00C41549">
        <w:rPr>
          <w:b/>
        </w:rPr>
        <w:t>Osnovna šola Veržej</w:t>
      </w:r>
    </w:p>
    <w:p w:rsidR="00C41549" w:rsidRPr="00C41549" w:rsidRDefault="00C41549" w:rsidP="001832AC">
      <w:pPr>
        <w:pStyle w:val="Brezrazmikov"/>
        <w:rPr>
          <w:b/>
        </w:rPr>
      </w:pPr>
      <w:r>
        <w:t xml:space="preserve">                                      </w:t>
      </w:r>
      <w:r>
        <w:tab/>
      </w:r>
      <w:proofErr w:type="spellStart"/>
      <w:r w:rsidRPr="00C41549">
        <w:rPr>
          <w:b/>
        </w:rPr>
        <w:t>Puščenjakova</w:t>
      </w:r>
      <w:proofErr w:type="spellEnd"/>
      <w:r w:rsidRPr="00C41549">
        <w:rPr>
          <w:b/>
        </w:rPr>
        <w:t xml:space="preserve"> ulica 7</w:t>
      </w:r>
    </w:p>
    <w:p w:rsidR="00C41549" w:rsidRDefault="00C41549" w:rsidP="001832AC">
      <w:pPr>
        <w:pStyle w:val="Brezrazmikov"/>
        <w:rPr>
          <w:b/>
        </w:rPr>
      </w:pPr>
      <w:r w:rsidRPr="00C41549">
        <w:rPr>
          <w:b/>
        </w:rPr>
        <w:t xml:space="preserve">                                       </w:t>
      </w:r>
      <w:r w:rsidRPr="00C41549">
        <w:rPr>
          <w:b/>
        </w:rPr>
        <w:tab/>
        <w:t>9241 VERŽEJ</w:t>
      </w:r>
    </w:p>
    <w:p w:rsidR="00C41549" w:rsidRDefault="00C41549" w:rsidP="001832AC">
      <w:pPr>
        <w:pStyle w:val="Brezrazmikov"/>
        <w:rPr>
          <w:b/>
        </w:rPr>
      </w:pPr>
    </w:p>
    <w:p w:rsidR="00C41549" w:rsidRDefault="00C41549" w:rsidP="001832AC">
      <w:pPr>
        <w:pStyle w:val="Brezrazmikov"/>
        <w:rPr>
          <w:b/>
        </w:rPr>
      </w:pPr>
    </w:p>
    <w:p w:rsidR="00C41549" w:rsidRDefault="00C41549" w:rsidP="001832AC">
      <w:pPr>
        <w:pStyle w:val="Brezrazmikov"/>
        <w:rPr>
          <w:b/>
        </w:rPr>
      </w:pPr>
      <w:r>
        <w:rPr>
          <w:b/>
        </w:rPr>
        <w:t>Prejemnik e-računa:</w:t>
      </w:r>
    </w:p>
    <w:p w:rsidR="00C41549" w:rsidRDefault="00C41549" w:rsidP="001832AC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Ime in priimek plačnika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Naslov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Telefonska številka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e-naslov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  <w:tcBorders>
              <w:bottom w:val="single" w:sz="12" w:space="0" w:color="auto"/>
            </w:tcBorders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Davčna številka</w:t>
            </w:r>
          </w:p>
        </w:tc>
        <w:tc>
          <w:tcPr>
            <w:tcW w:w="5985" w:type="dxa"/>
            <w:tcBorders>
              <w:bottom w:val="single" w:sz="12" w:space="0" w:color="auto"/>
            </w:tcBorders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  <w:tcBorders>
              <w:top w:val="single" w:sz="12" w:space="0" w:color="auto"/>
            </w:tcBorders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Ime in priimek otroka</w:t>
            </w:r>
          </w:p>
        </w:tc>
        <w:tc>
          <w:tcPr>
            <w:tcW w:w="5985" w:type="dxa"/>
            <w:tcBorders>
              <w:top w:val="single" w:sz="12" w:space="0" w:color="auto"/>
            </w:tcBorders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</w:tcPr>
          <w:p w:rsidR="00C41549" w:rsidRPr="00C41549" w:rsidRDefault="00C06AC5" w:rsidP="001832AC">
            <w:pPr>
              <w:pStyle w:val="Brezrazmik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Oddelek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</w:tbl>
    <w:p w:rsidR="00C41549" w:rsidRDefault="00C41549" w:rsidP="001832AC">
      <w:pPr>
        <w:pStyle w:val="Brezrazmikov"/>
        <w:rPr>
          <w:sz w:val="28"/>
          <w:szCs w:val="28"/>
        </w:rPr>
      </w:pPr>
    </w:p>
    <w:p w:rsidR="00C41549" w:rsidRDefault="00C41549" w:rsidP="001832AC">
      <w:pPr>
        <w:pStyle w:val="Brezrazmikov"/>
        <w:rPr>
          <w:sz w:val="28"/>
          <w:szCs w:val="28"/>
        </w:rPr>
      </w:pPr>
    </w:p>
    <w:p w:rsidR="00C41549" w:rsidRDefault="00C41549" w:rsidP="00E42A96">
      <w:pPr>
        <w:pStyle w:val="Brezrazmikov"/>
        <w:jc w:val="both"/>
        <w:rPr>
          <w:sz w:val="18"/>
          <w:szCs w:val="18"/>
        </w:rPr>
      </w:pPr>
      <w:r w:rsidRPr="006C7917">
        <w:rPr>
          <w:sz w:val="18"/>
          <w:szCs w:val="18"/>
        </w:rPr>
        <w:t>S podpisom potrjujem, da sem seznanjen-a s Splošnimi pogoji za poslovanje z e-računom in soglašam, da mi izdajatelj e</w:t>
      </w:r>
      <w:r w:rsidR="00E42A96">
        <w:rPr>
          <w:sz w:val="18"/>
          <w:szCs w:val="18"/>
        </w:rPr>
        <w:t>-</w:t>
      </w:r>
      <w:r w:rsidRPr="006C7917">
        <w:rPr>
          <w:sz w:val="18"/>
          <w:szCs w:val="18"/>
        </w:rPr>
        <w:t>računa pošilja račune za moje obveznosti, ki nastajajo iz naslova obračuna storitev za izvajanje dejavnost</w:t>
      </w:r>
      <w:r w:rsidR="00706A7B">
        <w:rPr>
          <w:sz w:val="18"/>
          <w:szCs w:val="18"/>
        </w:rPr>
        <w:t>,</w:t>
      </w:r>
      <w:r w:rsidRPr="006C7917">
        <w:rPr>
          <w:sz w:val="18"/>
          <w:szCs w:val="18"/>
        </w:rPr>
        <w:t xml:space="preserve"> zagotavljanja šolske prehrane</w:t>
      </w:r>
      <w:r w:rsidR="00706A7B">
        <w:rPr>
          <w:sz w:val="18"/>
          <w:szCs w:val="18"/>
        </w:rPr>
        <w:t xml:space="preserve"> in oskrbnine vrtca</w:t>
      </w:r>
      <w:r w:rsidRPr="006C7917">
        <w:rPr>
          <w:sz w:val="18"/>
          <w:szCs w:val="18"/>
        </w:rPr>
        <w:t>, samo v elektronski obliki na e-naslov, naveden v tej vlogi. S podpisom te vloge jamčim za resničnost in pravilnost zgoraj navedenih podatkov, pooblaščam izdajatelja e-računa, da s to vlogo posredovane osebne podatke uporablja samo za namen določen s Splošnimi pogoji za poslovanje z e-računom in se zavezujem, da bom izdajatelja e</w:t>
      </w:r>
      <w:r w:rsidR="00E42A96">
        <w:rPr>
          <w:sz w:val="18"/>
          <w:szCs w:val="18"/>
        </w:rPr>
        <w:t>-</w:t>
      </w:r>
      <w:r w:rsidRPr="006C7917">
        <w:rPr>
          <w:sz w:val="18"/>
          <w:szCs w:val="18"/>
        </w:rPr>
        <w:t>računa redno obveščal o vseh spremembah podatkov, navedenih v vlogi.</w:t>
      </w: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Pr="006C7917" w:rsidRDefault="006C7917" w:rsidP="001832AC">
      <w:pPr>
        <w:pStyle w:val="Brezrazmikov"/>
        <w:rPr>
          <w:sz w:val="24"/>
          <w:szCs w:val="24"/>
        </w:rPr>
      </w:pPr>
      <w:r w:rsidRPr="006C7917">
        <w:rPr>
          <w:sz w:val="24"/>
          <w:szCs w:val="24"/>
        </w:rPr>
        <w:t xml:space="preserve">Datum: 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prejemnika e-računa: _____________________</w:t>
      </w:r>
    </w:p>
    <w:sectPr w:rsidR="006C7917" w:rsidRPr="006C7917" w:rsidSect="006C791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1634"/>
    <w:multiLevelType w:val="hybridMultilevel"/>
    <w:tmpl w:val="CB46D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D40"/>
    <w:multiLevelType w:val="hybridMultilevel"/>
    <w:tmpl w:val="4042AE9E"/>
    <w:lvl w:ilvl="0" w:tplc="800480C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A8F"/>
    <w:multiLevelType w:val="hybridMultilevel"/>
    <w:tmpl w:val="9C8627EE"/>
    <w:lvl w:ilvl="0" w:tplc="33A8FB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4C01"/>
    <w:multiLevelType w:val="hybridMultilevel"/>
    <w:tmpl w:val="CEC04B5A"/>
    <w:lvl w:ilvl="0" w:tplc="01E651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2B38"/>
    <w:multiLevelType w:val="hybridMultilevel"/>
    <w:tmpl w:val="B2EA3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02665"/>
    <w:multiLevelType w:val="hybridMultilevel"/>
    <w:tmpl w:val="0D92F166"/>
    <w:lvl w:ilvl="0" w:tplc="0424001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A53B8"/>
    <w:multiLevelType w:val="hybridMultilevel"/>
    <w:tmpl w:val="096CB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65C2A"/>
    <w:multiLevelType w:val="singleLevel"/>
    <w:tmpl w:val="7646E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 w16cid:durableId="1474635789">
    <w:abstractNumId w:val="0"/>
  </w:num>
  <w:num w:numId="2" w16cid:durableId="529421028">
    <w:abstractNumId w:val="6"/>
  </w:num>
  <w:num w:numId="3" w16cid:durableId="265385682">
    <w:abstractNumId w:val="4"/>
  </w:num>
  <w:num w:numId="4" w16cid:durableId="1120029580">
    <w:abstractNumId w:val="2"/>
  </w:num>
  <w:num w:numId="5" w16cid:durableId="856894942">
    <w:abstractNumId w:val="3"/>
  </w:num>
  <w:num w:numId="6" w16cid:durableId="647245004">
    <w:abstractNumId w:val="7"/>
  </w:num>
  <w:num w:numId="7" w16cid:durableId="393161867">
    <w:abstractNumId w:val="5"/>
  </w:num>
  <w:num w:numId="8" w16cid:durableId="140471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49"/>
    <w:rsid w:val="00026F1F"/>
    <w:rsid w:val="000A5F57"/>
    <w:rsid w:val="000C3871"/>
    <w:rsid w:val="000D47A2"/>
    <w:rsid w:val="0011332A"/>
    <w:rsid w:val="0012681D"/>
    <w:rsid w:val="00155060"/>
    <w:rsid w:val="001832AC"/>
    <w:rsid w:val="001951A8"/>
    <w:rsid w:val="001B5F9E"/>
    <w:rsid w:val="002714FC"/>
    <w:rsid w:val="00291AF5"/>
    <w:rsid w:val="002B64E2"/>
    <w:rsid w:val="002C0B8E"/>
    <w:rsid w:val="002D46AE"/>
    <w:rsid w:val="002D47D4"/>
    <w:rsid w:val="003464D4"/>
    <w:rsid w:val="00355E7A"/>
    <w:rsid w:val="00383E33"/>
    <w:rsid w:val="00393130"/>
    <w:rsid w:val="003C5E3A"/>
    <w:rsid w:val="003C6623"/>
    <w:rsid w:val="00464AB5"/>
    <w:rsid w:val="00477C15"/>
    <w:rsid w:val="00492F2B"/>
    <w:rsid w:val="00520487"/>
    <w:rsid w:val="00580E68"/>
    <w:rsid w:val="00592F19"/>
    <w:rsid w:val="005E147B"/>
    <w:rsid w:val="006C7917"/>
    <w:rsid w:val="00706A7B"/>
    <w:rsid w:val="007375D7"/>
    <w:rsid w:val="0074084E"/>
    <w:rsid w:val="00773E22"/>
    <w:rsid w:val="00785491"/>
    <w:rsid w:val="00790D68"/>
    <w:rsid w:val="00793435"/>
    <w:rsid w:val="007B55E4"/>
    <w:rsid w:val="00816CBE"/>
    <w:rsid w:val="008D214B"/>
    <w:rsid w:val="00936769"/>
    <w:rsid w:val="00973DA8"/>
    <w:rsid w:val="009D07F1"/>
    <w:rsid w:val="009D55E1"/>
    <w:rsid w:val="00A43166"/>
    <w:rsid w:val="00AF0E01"/>
    <w:rsid w:val="00B477BB"/>
    <w:rsid w:val="00B74F97"/>
    <w:rsid w:val="00C06AC5"/>
    <w:rsid w:val="00C41549"/>
    <w:rsid w:val="00CB4F72"/>
    <w:rsid w:val="00D74B1C"/>
    <w:rsid w:val="00D86044"/>
    <w:rsid w:val="00E022B4"/>
    <w:rsid w:val="00E42A96"/>
    <w:rsid w:val="00E5377C"/>
    <w:rsid w:val="00E7768F"/>
    <w:rsid w:val="00EB4D94"/>
    <w:rsid w:val="00EC3B5D"/>
    <w:rsid w:val="00ED0C51"/>
    <w:rsid w:val="00EE754E"/>
    <w:rsid w:val="00EF5DB5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0192"/>
  <w15:docId w15:val="{14BEA47E-05C7-48C1-AC8D-7C8F825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754E"/>
  </w:style>
  <w:style w:type="paragraph" w:styleId="Naslov1">
    <w:name w:val="heading 1"/>
    <w:basedOn w:val="Navaden"/>
    <w:next w:val="Navaden"/>
    <w:link w:val="Naslov1Znak"/>
    <w:uiPriority w:val="9"/>
    <w:qFormat/>
    <w:rsid w:val="001951A8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951A8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styleId="Krepko">
    <w:name w:val="Strong"/>
    <w:uiPriority w:val="22"/>
    <w:qFormat/>
    <w:rsid w:val="001951A8"/>
    <w:rPr>
      <w:b/>
      <w:bCs/>
      <w:color w:val="943634" w:themeColor="accent2" w:themeShade="BF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1951A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951A8"/>
    <w:rPr>
      <w:rFonts w:asciiTheme="majorHAnsi" w:eastAsiaTheme="majorEastAsia" w:hAnsiTheme="majorHAnsi" w:cstheme="majorBidi"/>
    </w:rPr>
  </w:style>
  <w:style w:type="paragraph" w:styleId="Odstavekseznama">
    <w:name w:val="List Paragraph"/>
    <w:basedOn w:val="Navaden"/>
    <w:uiPriority w:val="34"/>
    <w:qFormat/>
    <w:rsid w:val="007B55E4"/>
    <w:pPr>
      <w:ind w:left="720"/>
      <w:contextualSpacing/>
    </w:pPr>
  </w:style>
  <w:style w:type="table" w:styleId="Tabelamrea">
    <w:name w:val="Table Grid"/>
    <w:basedOn w:val="Navadnatabela"/>
    <w:uiPriority w:val="59"/>
    <w:rsid w:val="007B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EC3B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EC3B5D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paragraph" w:styleId="Telobesedila2">
    <w:name w:val="Body Text 2"/>
    <w:basedOn w:val="Navaden"/>
    <w:link w:val="Telobesedila2Znak"/>
    <w:unhideWhenUsed/>
    <w:rsid w:val="00EC3B5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lobesedila2Znak">
    <w:name w:val="Telo besedila 2 Znak"/>
    <w:basedOn w:val="Privzetapisavaodstavka"/>
    <w:link w:val="Telobesedila2"/>
    <w:rsid w:val="00EC3B5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%20Makovec\Documents\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EDE138-CBD4-4B6E-BFCC-98A59A52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predloga.dotx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Makovec</dc:creator>
  <cp:lastModifiedBy>Sašo Hladen</cp:lastModifiedBy>
  <cp:revision>5</cp:revision>
  <cp:lastPrinted>2020-07-08T09:56:00Z</cp:lastPrinted>
  <dcterms:created xsi:type="dcterms:W3CDTF">2024-05-28T08:36:00Z</dcterms:created>
  <dcterms:modified xsi:type="dcterms:W3CDTF">2024-11-13T06:38:00Z</dcterms:modified>
</cp:coreProperties>
</file>