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9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3912"/>
      </w:tblGrid>
      <w:tr w:rsidR="002B537A" w14:paraId="7D098A1D" w14:textId="77777777" w:rsidTr="002B537A">
        <w:tc>
          <w:tcPr>
            <w:tcW w:w="1871" w:type="dxa"/>
            <w:vAlign w:val="center"/>
          </w:tcPr>
          <w:p w14:paraId="7AE38FF3" w14:textId="77777777" w:rsidR="002B537A" w:rsidRDefault="002B537A" w:rsidP="002B537A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3C6FF869" wp14:editId="2E99BB19">
                  <wp:extent cx="874200" cy="864000"/>
                  <wp:effectExtent l="0" t="0" r="2540" b="0"/>
                  <wp:docPr id="2" name="Slika 2" descr="D:\Users\Admin\Moji dokumenti_2011_2012\Vrtec\vrtec-verzej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Moji dokumenti_2011_2012\Vrtec\vrtec-verzej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2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</w:tcPr>
          <w:p w14:paraId="071661AE" w14:textId="77777777" w:rsidR="002B537A" w:rsidRPr="002B537A" w:rsidRDefault="002B537A" w:rsidP="002B537A">
            <w:pPr>
              <w:jc w:val="center"/>
              <w:rPr>
                <w:rFonts w:asciiTheme="majorHAnsi" w:hAnsiTheme="majorHAnsi"/>
                <w:b/>
                <w:i/>
                <w:color w:val="AC0000"/>
                <w:sz w:val="20"/>
                <w:szCs w:val="24"/>
              </w:rPr>
            </w:pPr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  <w:szCs w:val="24"/>
              </w:rPr>
              <w:t>VRTEC  VERŽEJ</w:t>
            </w:r>
          </w:p>
          <w:p w14:paraId="00AE0231" w14:textId="6214A696" w:rsidR="002B537A" w:rsidRPr="002B537A" w:rsidRDefault="002B537A" w:rsidP="002B537A">
            <w:pPr>
              <w:jc w:val="center"/>
              <w:rPr>
                <w:rFonts w:asciiTheme="majorHAnsi" w:hAnsiTheme="majorHAnsi"/>
                <w:i/>
                <w:color w:val="AC0000"/>
                <w:sz w:val="20"/>
                <w:szCs w:val="24"/>
              </w:rPr>
            </w:pPr>
            <w:proofErr w:type="spellStart"/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Puščenjakova</w:t>
            </w:r>
            <w:proofErr w:type="spellEnd"/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 xml:space="preserve"> ulica </w:t>
            </w:r>
            <w:r w:rsidR="00DC0979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6a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, 9241 Veržej</w:t>
            </w:r>
          </w:p>
          <w:p w14:paraId="2E96CB32" w14:textId="77777777" w:rsidR="002B537A" w:rsidRPr="002B537A" w:rsidRDefault="002B537A" w:rsidP="002B537A">
            <w:pPr>
              <w:jc w:val="center"/>
              <w:rPr>
                <w:rFonts w:asciiTheme="majorHAnsi" w:hAnsiTheme="majorHAnsi"/>
                <w:i/>
                <w:color w:val="AC0000"/>
                <w:sz w:val="20"/>
                <w:szCs w:val="24"/>
              </w:rPr>
            </w:pPr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  <w:szCs w:val="24"/>
              </w:rPr>
              <w:t>GSM: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 xml:space="preserve"> 051/600-980 </w:t>
            </w:r>
            <w:r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 xml:space="preserve"> </w:t>
            </w:r>
          </w:p>
          <w:p w14:paraId="69FE1C3F" w14:textId="77777777" w:rsidR="002B537A" w:rsidRPr="002B537A" w:rsidRDefault="002B537A" w:rsidP="002B537A">
            <w:pPr>
              <w:jc w:val="center"/>
              <w:rPr>
                <w:rFonts w:asciiTheme="majorHAnsi" w:hAnsiTheme="majorHAnsi"/>
                <w:i/>
                <w:color w:val="AC0000"/>
                <w:sz w:val="20"/>
                <w:szCs w:val="24"/>
              </w:rPr>
            </w:pPr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  <w:szCs w:val="24"/>
              </w:rPr>
              <w:t>Spletna stran: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 xml:space="preserve"> www.vrtec-verzej.si</w:t>
            </w:r>
          </w:p>
          <w:p w14:paraId="548E957C" w14:textId="6DF7A8B4" w:rsidR="002B537A" w:rsidRPr="007E6FAD" w:rsidRDefault="002B537A" w:rsidP="002B537A">
            <w:pPr>
              <w:jc w:val="center"/>
              <w:rPr>
                <w:rFonts w:asciiTheme="majorHAnsi" w:hAnsiTheme="majorHAnsi"/>
                <w:i/>
                <w:sz w:val="20"/>
                <w:szCs w:val="24"/>
                <w:u w:val="single"/>
              </w:rPr>
            </w:pPr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  <w:szCs w:val="24"/>
              </w:rPr>
              <w:t>e-pošta: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 xml:space="preserve"> </w:t>
            </w:r>
            <w:r w:rsidR="00E17C82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info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@</w:t>
            </w:r>
            <w:r w:rsidR="00E17C82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vrtec-verzej.si</w:t>
            </w:r>
          </w:p>
        </w:tc>
        <w:bookmarkStart w:id="0" w:name="_GoBack"/>
        <w:bookmarkEnd w:id="0"/>
      </w:tr>
    </w:tbl>
    <w:p w14:paraId="72047318" w14:textId="77777777" w:rsidR="008A76D0" w:rsidRDefault="008A76D0"/>
    <w:p w14:paraId="2FC04399" w14:textId="77777777" w:rsidR="00E233D8" w:rsidRDefault="00E233D8" w:rsidP="009E2699">
      <w:pPr>
        <w:rPr>
          <w:i/>
          <w:sz w:val="36"/>
          <w:szCs w:val="36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7796" wp14:editId="7F179699">
                <wp:simplePos x="0" y="0"/>
                <wp:positionH relativeFrom="column">
                  <wp:posOffset>109855</wp:posOffset>
                </wp:positionH>
                <wp:positionV relativeFrom="paragraph">
                  <wp:posOffset>329565</wp:posOffset>
                </wp:positionV>
                <wp:extent cx="5619750" cy="0"/>
                <wp:effectExtent l="38100" t="19050" r="76200" b="952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 cap="flat" cmpd="thickThin" algn="ctr">
                          <a:solidFill>
                            <a:srgbClr val="AC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F208D0" id="Raven povezoval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25.95pt" to="451.1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" strokecolor="#ac0000" strokeweight="1pt">
                <v:stroke linestyle="thickThin"/>
                <v:shadow on="t" color="black" opacity="22937f" origin=",.5" offset="0,.63889mm"/>
              </v:line>
            </w:pict>
          </mc:Fallback>
        </mc:AlternateContent>
      </w:r>
    </w:p>
    <w:p w14:paraId="5A3A91A1" w14:textId="77777777" w:rsidR="001A5023" w:rsidRPr="001A5023" w:rsidRDefault="001A5023" w:rsidP="001A5023">
      <w:pPr>
        <w:jc w:val="center"/>
        <w:rPr>
          <w:rFonts w:cstheme="minorHAnsi"/>
          <w:b/>
          <w:bCs/>
          <w:sz w:val="28"/>
          <w:szCs w:val="28"/>
        </w:rPr>
      </w:pPr>
      <w:r w:rsidRPr="001A5023">
        <w:rPr>
          <w:rFonts w:cstheme="minorHAnsi"/>
          <w:b/>
          <w:bCs/>
          <w:sz w:val="28"/>
          <w:szCs w:val="28"/>
        </w:rPr>
        <w:t>IZPISNICA</w:t>
      </w:r>
    </w:p>
    <w:p w14:paraId="39034F4F" w14:textId="77777777" w:rsidR="001A5023" w:rsidRPr="001A5023" w:rsidRDefault="001A5023" w:rsidP="001A5023">
      <w:pPr>
        <w:rPr>
          <w:rFonts w:cstheme="minorHAnsi"/>
          <w:sz w:val="24"/>
          <w:szCs w:val="24"/>
        </w:rPr>
      </w:pPr>
    </w:p>
    <w:p w14:paraId="4F065A8C" w14:textId="52D0A56D" w:rsidR="001A5023" w:rsidRPr="001A5023" w:rsidRDefault="001A5023" w:rsidP="001A50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A5023">
        <w:rPr>
          <w:rFonts w:asciiTheme="minorHAnsi" w:hAnsiTheme="minorHAnsi" w:cstheme="minorHAnsi"/>
        </w:rPr>
        <w:t>Podpisan-a</w:t>
      </w:r>
      <w:r w:rsidR="006F371C">
        <w:rPr>
          <w:rFonts w:asciiTheme="minorHAnsi" w:hAnsiTheme="minorHAnsi" w:cstheme="minorHAnsi"/>
        </w:rPr>
        <w:t xml:space="preserve"> </w:t>
      </w:r>
      <w:r w:rsidRPr="001A5023">
        <w:rPr>
          <w:rFonts w:asciiTheme="minorHAnsi" w:hAnsiTheme="minorHAnsi" w:cstheme="minorHAnsi"/>
        </w:rPr>
        <w:t>________________________________, kot vlagatelj–ica oz. skrbnik otroka, stanujoč-a</w:t>
      </w:r>
      <w:r>
        <w:rPr>
          <w:rFonts w:asciiTheme="minorHAnsi" w:hAnsiTheme="minorHAnsi" w:cstheme="minorHAnsi"/>
        </w:rPr>
        <w:t xml:space="preserve"> </w:t>
      </w:r>
      <w:r w:rsidRPr="001A5023">
        <w:rPr>
          <w:rFonts w:asciiTheme="minorHAnsi" w:hAnsiTheme="minorHAnsi" w:cstheme="minorHAnsi"/>
        </w:rPr>
        <w:t>_____________________________________</w:t>
      </w:r>
      <w:r>
        <w:rPr>
          <w:rFonts w:asciiTheme="minorHAnsi" w:hAnsiTheme="minorHAnsi" w:cstheme="minorHAnsi"/>
        </w:rPr>
        <w:t>_____________________________,</w:t>
      </w:r>
    </w:p>
    <w:p w14:paraId="41CC8653" w14:textId="64D7024B" w:rsidR="001A5023" w:rsidRPr="001A5023" w:rsidRDefault="001A5023" w:rsidP="001A50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A5023">
        <w:rPr>
          <w:rFonts w:asciiTheme="minorHAnsi" w:hAnsiTheme="minorHAnsi" w:cstheme="minorHAnsi"/>
        </w:rPr>
        <w:t>izpisujem svojega otroka  ____________________________</w:t>
      </w:r>
      <w:r>
        <w:rPr>
          <w:rFonts w:asciiTheme="minorHAnsi" w:hAnsiTheme="minorHAnsi" w:cstheme="minorHAnsi"/>
        </w:rPr>
        <w:t>__________________________</w:t>
      </w:r>
      <w:r w:rsidRPr="001A5023">
        <w:rPr>
          <w:rFonts w:asciiTheme="minorHAnsi" w:hAnsiTheme="minorHAnsi" w:cstheme="minorHAnsi"/>
        </w:rPr>
        <w:t xml:space="preserve">, </w:t>
      </w:r>
    </w:p>
    <w:p w14:paraId="560964F6" w14:textId="121E41EF" w:rsidR="001A5023" w:rsidRPr="001A5023" w:rsidRDefault="001A5023" w:rsidP="001A50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A5023">
        <w:rPr>
          <w:rFonts w:asciiTheme="minorHAnsi" w:hAnsiTheme="minorHAnsi" w:cstheme="minorHAnsi"/>
        </w:rPr>
        <w:t xml:space="preserve">rojenega _________________, iz </w:t>
      </w:r>
      <w:r>
        <w:rPr>
          <w:rFonts w:asciiTheme="minorHAnsi" w:hAnsiTheme="minorHAnsi" w:cstheme="minorHAnsi"/>
        </w:rPr>
        <w:t>V</w:t>
      </w:r>
      <w:r w:rsidRPr="001A5023">
        <w:rPr>
          <w:rFonts w:asciiTheme="minorHAnsi" w:hAnsiTheme="minorHAnsi" w:cstheme="minorHAnsi"/>
        </w:rPr>
        <w:t xml:space="preserve">rtca Veržej,  z  dnem  </w:t>
      </w:r>
      <w:r w:rsidRPr="001A5023">
        <w:rPr>
          <w:rFonts w:asciiTheme="minorHAnsi" w:hAnsiTheme="minorHAnsi" w:cstheme="minorHAnsi"/>
          <w:bCs/>
        </w:rPr>
        <w:t>_____________________________.                (zapišite zadnji dan otrokove prisotnosti v vrtcu)</w:t>
      </w:r>
      <w:r w:rsidRPr="001A5023">
        <w:rPr>
          <w:rFonts w:asciiTheme="minorHAnsi" w:hAnsiTheme="minorHAnsi" w:cstheme="minorHAnsi"/>
        </w:rPr>
        <w:t xml:space="preserve">. </w:t>
      </w:r>
    </w:p>
    <w:p w14:paraId="41732415" w14:textId="77777777" w:rsidR="001A5023" w:rsidRPr="001A5023" w:rsidRDefault="001A5023" w:rsidP="001A5023">
      <w:pPr>
        <w:pStyle w:val="Default"/>
        <w:rPr>
          <w:rFonts w:asciiTheme="minorHAnsi" w:hAnsiTheme="minorHAnsi" w:cstheme="minorHAnsi"/>
          <w:b/>
          <w:u w:val="single"/>
        </w:rPr>
      </w:pPr>
    </w:p>
    <w:p w14:paraId="793C16FD" w14:textId="77777777" w:rsidR="001A5023" w:rsidRPr="001A5023" w:rsidRDefault="001A5023" w:rsidP="001A5023">
      <w:pPr>
        <w:pStyle w:val="Default"/>
        <w:rPr>
          <w:rFonts w:asciiTheme="minorHAnsi" w:hAnsiTheme="minorHAnsi" w:cstheme="minorHAnsi"/>
          <w:b/>
          <w:u w:val="single"/>
        </w:rPr>
      </w:pPr>
      <w:r w:rsidRPr="001A5023">
        <w:rPr>
          <w:rFonts w:asciiTheme="minorHAnsi" w:hAnsiTheme="minorHAnsi" w:cstheme="minorHAnsi"/>
          <w:b/>
          <w:u w:val="single"/>
        </w:rPr>
        <w:t xml:space="preserve">Razlog za izpis (obkrožite ustrezno): </w:t>
      </w:r>
    </w:p>
    <w:p w14:paraId="114ACE31" w14:textId="77777777" w:rsidR="001A5023" w:rsidRPr="001A5023" w:rsidRDefault="001A5023" w:rsidP="001A5023">
      <w:pPr>
        <w:pStyle w:val="Default"/>
        <w:numPr>
          <w:ilvl w:val="0"/>
          <w:numId w:val="10"/>
        </w:numPr>
        <w:spacing w:after="27"/>
        <w:rPr>
          <w:rFonts w:asciiTheme="minorHAnsi" w:hAnsiTheme="minorHAnsi" w:cstheme="minorHAnsi"/>
        </w:rPr>
      </w:pPr>
      <w:r w:rsidRPr="001A5023">
        <w:rPr>
          <w:rFonts w:asciiTheme="minorHAnsi" w:hAnsiTheme="minorHAnsi" w:cstheme="minorHAnsi"/>
        </w:rPr>
        <w:t xml:space="preserve">Otrok bo začel obiskovati šolo </w:t>
      </w:r>
    </w:p>
    <w:p w14:paraId="7DD4DF06" w14:textId="77777777" w:rsidR="001A5023" w:rsidRPr="001A5023" w:rsidRDefault="001A5023" w:rsidP="001A5023">
      <w:pPr>
        <w:pStyle w:val="Default"/>
        <w:numPr>
          <w:ilvl w:val="0"/>
          <w:numId w:val="10"/>
        </w:numPr>
        <w:spacing w:after="27"/>
        <w:rPr>
          <w:rFonts w:asciiTheme="minorHAnsi" w:hAnsiTheme="minorHAnsi" w:cstheme="minorHAnsi"/>
        </w:rPr>
      </w:pPr>
      <w:r w:rsidRPr="001A5023">
        <w:rPr>
          <w:rFonts w:asciiTheme="minorHAnsi" w:hAnsiTheme="minorHAnsi" w:cstheme="minorHAnsi"/>
        </w:rPr>
        <w:t>Prenehanje potrebe po varstvu otroka</w:t>
      </w:r>
    </w:p>
    <w:p w14:paraId="6A7CF658" w14:textId="77777777" w:rsidR="001A5023" w:rsidRPr="001A5023" w:rsidRDefault="001A5023" w:rsidP="001A5023">
      <w:pPr>
        <w:pStyle w:val="Default"/>
        <w:numPr>
          <w:ilvl w:val="0"/>
          <w:numId w:val="10"/>
        </w:numPr>
        <w:spacing w:after="27"/>
        <w:rPr>
          <w:rFonts w:asciiTheme="minorHAnsi" w:hAnsiTheme="minorHAnsi" w:cstheme="minorHAnsi"/>
        </w:rPr>
      </w:pPr>
      <w:r w:rsidRPr="001A5023">
        <w:rPr>
          <w:rFonts w:asciiTheme="minorHAnsi" w:hAnsiTheme="minorHAnsi" w:cstheme="minorHAnsi"/>
        </w:rPr>
        <w:t xml:space="preserve">Zdravstveni razlogi </w:t>
      </w:r>
    </w:p>
    <w:p w14:paraId="57036FE6" w14:textId="77777777" w:rsidR="001A5023" w:rsidRPr="001A5023" w:rsidRDefault="001A5023" w:rsidP="001A5023">
      <w:pPr>
        <w:pStyle w:val="Default"/>
        <w:numPr>
          <w:ilvl w:val="0"/>
          <w:numId w:val="10"/>
        </w:numPr>
        <w:spacing w:after="27"/>
        <w:rPr>
          <w:rFonts w:asciiTheme="minorHAnsi" w:hAnsiTheme="minorHAnsi" w:cstheme="minorHAnsi"/>
        </w:rPr>
      </w:pPr>
      <w:r w:rsidRPr="001A5023">
        <w:rPr>
          <w:rFonts w:asciiTheme="minorHAnsi" w:hAnsiTheme="minorHAnsi" w:cstheme="minorHAnsi"/>
        </w:rPr>
        <w:t>Selitev družine</w:t>
      </w:r>
    </w:p>
    <w:p w14:paraId="39E8B3E8" w14:textId="77777777" w:rsidR="001A5023" w:rsidRPr="001A5023" w:rsidRDefault="001A5023" w:rsidP="001A5023">
      <w:pPr>
        <w:pStyle w:val="Default"/>
        <w:numPr>
          <w:ilvl w:val="0"/>
          <w:numId w:val="10"/>
        </w:numPr>
        <w:spacing w:after="27"/>
        <w:rPr>
          <w:rFonts w:asciiTheme="minorHAnsi" w:hAnsiTheme="minorHAnsi" w:cstheme="minorHAnsi"/>
        </w:rPr>
      </w:pPr>
      <w:r w:rsidRPr="001A5023">
        <w:rPr>
          <w:rFonts w:asciiTheme="minorHAnsi" w:hAnsiTheme="minorHAnsi" w:cstheme="minorHAnsi"/>
        </w:rPr>
        <w:t xml:space="preserve">Previsoka oskrbnina </w:t>
      </w:r>
    </w:p>
    <w:p w14:paraId="2F4A8D98" w14:textId="77777777" w:rsidR="001A5023" w:rsidRPr="001A5023" w:rsidRDefault="001A5023" w:rsidP="001A5023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1A5023">
        <w:rPr>
          <w:rFonts w:asciiTheme="minorHAnsi" w:hAnsiTheme="minorHAnsi" w:cstheme="minorHAnsi"/>
        </w:rPr>
        <w:t xml:space="preserve">Ostali razlog __________________________________________________________ </w:t>
      </w:r>
    </w:p>
    <w:p w14:paraId="5A26D08A" w14:textId="77777777" w:rsidR="001A5023" w:rsidRPr="001A5023" w:rsidRDefault="001A5023" w:rsidP="001A5023">
      <w:pPr>
        <w:pStyle w:val="Default"/>
        <w:rPr>
          <w:rFonts w:asciiTheme="minorHAnsi" w:hAnsiTheme="minorHAnsi" w:cstheme="minorHAnsi"/>
        </w:rPr>
      </w:pPr>
    </w:p>
    <w:p w14:paraId="1E1B338C" w14:textId="77777777" w:rsidR="001A5023" w:rsidRPr="001A5023" w:rsidRDefault="001A5023" w:rsidP="001A5023">
      <w:pPr>
        <w:pStyle w:val="Default"/>
        <w:rPr>
          <w:rFonts w:asciiTheme="minorHAnsi" w:hAnsiTheme="minorHAnsi" w:cstheme="minorHAnsi"/>
        </w:rPr>
      </w:pPr>
    </w:p>
    <w:p w14:paraId="14954D8A" w14:textId="77777777" w:rsidR="001A5023" w:rsidRPr="001A5023" w:rsidRDefault="001A5023" w:rsidP="001A5023">
      <w:pPr>
        <w:pStyle w:val="Default"/>
        <w:rPr>
          <w:rFonts w:asciiTheme="minorHAnsi" w:hAnsiTheme="minorHAnsi" w:cstheme="minorHAnsi"/>
          <w:b/>
        </w:rPr>
      </w:pPr>
      <w:r w:rsidRPr="001A5023">
        <w:rPr>
          <w:rFonts w:asciiTheme="minorHAnsi" w:hAnsiTheme="minorHAnsi" w:cstheme="minorHAnsi"/>
          <w:b/>
        </w:rPr>
        <w:t>IZJAVA:</w:t>
      </w:r>
    </w:p>
    <w:p w14:paraId="3ECC6C24" w14:textId="2DD42E7D" w:rsidR="001A5023" w:rsidRPr="001A5023" w:rsidRDefault="001A5023" w:rsidP="001A5023">
      <w:pPr>
        <w:pStyle w:val="Default"/>
        <w:ind w:left="-142" w:firstLine="142"/>
        <w:rPr>
          <w:rFonts w:asciiTheme="minorHAnsi" w:hAnsiTheme="minorHAnsi" w:cstheme="minorHAnsi"/>
        </w:rPr>
      </w:pPr>
      <w:r w:rsidRPr="001A5023">
        <w:rPr>
          <w:rFonts w:asciiTheme="minorHAnsi" w:hAnsiTheme="minorHAnsi" w:cstheme="minorHAnsi"/>
        </w:rPr>
        <w:t xml:space="preserve">Obvezujem se, da bom oskrbnino poravnal-a  v osmih dneh po prejemu zadnje položnice! </w:t>
      </w:r>
    </w:p>
    <w:p w14:paraId="435D8615" w14:textId="77777777" w:rsidR="001A5023" w:rsidRPr="001A5023" w:rsidRDefault="001A5023" w:rsidP="001A5023">
      <w:pPr>
        <w:rPr>
          <w:rFonts w:cstheme="minorHAnsi"/>
          <w:sz w:val="24"/>
          <w:szCs w:val="24"/>
        </w:rPr>
      </w:pPr>
    </w:p>
    <w:p w14:paraId="6265F759" w14:textId="2BB0EA3F" w:rsidR="006F371C" w:rsidRDefault="006F371C" w:rsidP="006F37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 oddaje izpisnice: __________________</w:t>
      </w:r>
    </w:p>
    <w:p w14:paraId="3D1734AD" w14:textId="77777777" w:rsidR="00D8204B" w:rsidRPr="006F371C" w:rsidRDefault="00D8204B" w:rsidP="006F371C">
      <w:pPr>
        <w:rPr>
          <w:rFonts w:cstheme="minorHAnsi"/>
          <w:sz w:val="24"/>
          <w:szCs w:val="24"/>
        </w:rPr>
      </w:pPr>
    </w:p>
    <w:p w14:paraId="2C7F21DC" w14:textId="469EE04E" w:rsidR="006F371C" w:rsidRDefault="00D8204B" w:rsidP="001A502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Ime in priimek starša (tiskano)</w:t>
      </w:r>
      <w:r w:rsidR="00F05DD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__________</w:t>
      </w:r>
      <w:r w:rsidR="00F05DD4">
        <w:rPr>
          <w:rFonts w:asciiTheme="minorHAnsi" w:hAnsiTheme="minorHAnsi" w:cstheme="minorHAnsi"/>
        </w:rPr>
        <w:t>_</w:t>
      </w:r>
      <w:r w:rsidR="00314486">
        <w:rPr>
          <w:rFonts w:asciiTheme="minorHAnsi" w:hAnsiTheme="minorHAnsi" w:cstheme="minorHAnsi"/>
        </w:rPr>
        <w:t>__</w:t>
      </w:r>
      <w:r w:rsidR="00F05DD4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        PODPIS:</w:t>
      </w:r>
      <w:r w:rsidR="00314486">
        <w:rPr>
          <w:rFonts w:asciiTheme="minorHAnsi" w:hAnsiTheme="minorHAnsi" w:cstheme="minorHAnsi"/>
        </w:rPr>
        <w:t xml:space="preserve"> __</w:t>
      </w:r>
      <w:r>
        <w:rPr>
          <w:rFonts w:asciiTheme="minorHAnsi" w:hAnsiTheme="minorHAnsi" w:cstheme="minorHAnsi"/>
        </w:rPr>
        <w:t>__________</w:t>
      </w:r>
      <w:r w:rsidR="00F05DD4">
        <w:rPr>
          <w:rFonts w:asciiTheme="minorHAnsi" w:hAnsiTheme="minorHAnsi" w:cstheme="minorHAnsi"/>
        </w:rPr>
        <w:t>__</w:t>
      </w:r>
    </w:p>
    <w:p w14:paraId="13D9F5A1" w14:textId="77777777" w:rsidR="00D8204B" w:rsidRDefault="00D8204B" w:rsidP="001A5023">
      <w:pPr>
        <w:pStyle w:val="Default"/>
        <w:rPr>
          <w:rFonts w:asciiTheme="minorHAnsi" w:hAnsiTheme="minorHAnsi" w:cstheme="minorHAnsi"/>
        </w:rPr>
      </w:pPr>
    </w:p>
    <w:p w14:paraId="03571883" w14:textId="4ACD7218" w:rsidR="00D8204B" w:rsidRDefault="00D8204B" w:rsidP="00D8204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Ime in priimek starša (tiskano)</w:t>
      </w:r>
      <w:r w:rsidR="00F05DD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___________</w:t>
      </w:r>
      <w:r w:rsidR="00314486">
        <w:rPr>
          <w:rFonts w:asciiTheme="minorHAnsi" w:hAnsiTheme="minorHAnsi" w:cstheme="minorHAnsi"/>
        </w:rPr>
        <w:t>__</w:t>
      </w:r>
      <w:r w:rsidR="00F05DD4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         PODPIS:</w:t>
      </w:r>
      <w:r w:rsidR="003144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</w:t>
      </w:r>
      <w:r w:rsidR="0031448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</w:t>
      </w:r>
      <w:r w:rsidR="00F05DD4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</w:t>
      </w:r>
    </w:p>
    <w:p w14:paraId="2013B267" w14:textId="77777777" w:rsidR="00D8204B" w:rsidRDefault="00D8204B" w:rsidP="001A5023">
      <w:pPr>
        <w:pStyle w:val="Default"/>
        <w:rPr>
          <w:rFonts w:asciiTheme="minorHAnsi" w:hAnsiTheme="minorHAnsi" w:cstheme="minorHAnsi"/>
        </w:rPr>
      </w:pPr>
    </w:p>
    <w:p w14:paraId="17F7198F" w14:textId="2E83D66C" w:rsidR="001A5023" w:rsidRPr="00D8204B" w:rsidRDefault="001A5023" w:rsidP="00D8204B">
      <w:pPr>
        <w:pStyle w:val="Default"/>
        <w:rPr>
          <w:rFonts w:asciiTheme="minorHAnsi" w:hAnsiTheme="minorHAnsi" w:cstheme="minorHAnsi"/>
        </w:rPr>
      </w:pPr>
      <w:r w:rsidRPr="001A5023">
        <w:rPr>
          <w:rFonts w:asciiTheme="minorHAnsi" w:hAnsiTheme="minorHAnsi" w:cstheme="minorHAnsi"/>
          <w:bCs/>
        </w:rPr>
        <w:t xml:space="preserve">                        </w:t>
      </w:r>
      <w:r>
        <w:rPr>
          <w:rFonts w:asciiTheme="minorHAnsi" w:hAnsiTheme="minorHAnsi" w:cstheme="minorHAnsi"/>
          <w:bCs/>
        </w:rPr>
        <w:t xml:space="preserve">                       </w:t>
      </w:r>
      <w:r w:rsidRPr="001A5023">
        <w:rPr>
          <w:rFonts w:asciiTheme="minorHAnsi" w:hAnsiTheme="minorHAnsi" w:cstheme="minorHAnsi"/>
          <w:bCs/>
        </w:rPr>
        <w:t xml:space="preserve"> </w:t>
      </w:r>
    </w:p>
    <w:p w14:paraId="6BFACF9D" w14:textId="77777777" w:rsidR="001A5023" w:rsidRPr="001A5023" w:rsidRDefault="001A5023" w:rsidP="001A5023">
      <w:pPr>
        <w:rPr>
          <w:rFonts w:cstheme="minorHAnsi"/>
          <w:sz w:val="24"/>
          <w:szCs w:val="24"/>
        </w:rPr>
      </w:pPr>
    </w:p>
    <w:p w14:paraId="0FFBAA5B" w14:textId="77777777" w:rsidR="001A5023" w:rsidRPr="001A5023" w:rsidRDefault="001A5023" w:rsidP="001A5023">
      <w:pPr>
        <w:rPr>
          <w:rFonts w:cstheme="minorHAnsi"/>
          <w:sz w:val="24"/>
          <w:szCs w:val="24"/>
        </w:rPr>
      </w:pPr>
      <w:r w:rsidRPr="001A5023"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EFED2" wp14:editId="5EF285B2">
                <wp:simplePos x="0" y="0"/>
                <wp:positionH relativeFrom="column">
                  <wp:posOffset>2072005</wp:posOffset>
                </wp:positionH>
                <wp:positionV relativeFrom="paragraph">
                  <wp:posOffset>7956</wp:posOffset>
                </wp:positionV>
                <wp:extent cx="4235599" cy="1237130"/>
                <wp:effectExtent l="0" t="0" r="12700" b="2032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599" cy="1237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1A612" w14:textId="75E0F980" w:rsidR="006F371C" w:rsidRDefault="001A5023" w:rsidP="006F371C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371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Izpolni vrtec: </w:t>
                            </w:r>
                          </w:p>
                          <w:p w14:paraId="6FBC6587" w14:textId="79654B9E" w:rsidR="001A5023" w:rsidRDefault="006F371C" w:rsidP="006F371C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Datum oddaje izpisnice: ___________________</w:t>
                            </w:r>
                          </w:p>
                          <w:p w14:paraId="3E12D72C" w14:textId="1AD5E451" w:rsidR="006F371C" w:rsidRPr="006F371C" w:rsidRDefault="006F371C" w:rsidP="006F371C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Podpis: ________________________________</w:t>
                            </w:r>
                          </w:p>
                          <w:p w14:paraId="11B77B04" w14:textId="77777777" w:rsidR="001A5023" w:rsidRPr="006F371C" w:rsidRDefault="001A5023" w:rsidP="006F371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6F70226" w14:textId="1AD9496F" w:rsidR="001A5023" w:rsidRPr="006F371C" w:rsidRDefault="001A5023" w:rsidP="006F371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F371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                                         </w:t>
                            </w:r>
                          </w:p>
                          <w:p w14:paraId="0D1A4067" w14:textId="77777777" w:rsidR="001A5023" w:rsidRPr="006F371C" w:rsidRDefault="001A5023" w:rsidP="001A502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32565AB" w14:textId="77777777" w:rsidR="001A5023" w:rsidRPr="00BD2C96" w:rsidRDefault="001A5023" w:rsidP="001A50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BA1815" w14:textId="77777777" w:rsidR="001A5023" w:rsidRDefault="001A5023" w:rsidP="001A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FED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63.15pt;margin-top:.65pt;width:333.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" fillcolor="white [3201]" strokeweight=".5pt">
                <v:textbox>
                  <w:txbxContent>
                    <w:p w14:paraId="33F1A612" w14:textId="75E0F980" w:rsidR="006F371C" w:rsidRDefault="001A5023" w:rsidP="006F371C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371C">
                        <w:rPr>
                          <w:rFonts w:asciiTheme="minorHAnsi" w:hAnsiTheme="minorHAnsi" w:cstheme="minorHAnsi"/>
                          <w:bCs/>
                        </w:rPr>
                        <w:t xml:space="preserve">Izpolni vrtec: </w:t>
                      </w:r>
                    </w:p>
                    <w:p w14:paraId="6FBC6587" w14:textId="79654B9E" w:rsidR="001A5023" w:rsidRDefault="006F371C" w:rsidP="006F371C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Datum oddaje izpisnice: ___________________</w:t>
                      </w:r>
                    </w:p>
                    <w:p w14:paraId="3E12D72C" w14:textId="1AD5E451" w:rsidR="006F371C" w:rsidRPr="006F371C" w:rsidRDefault="006F371C" w:rsidP="006F371C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Podpis: ________________________________</w:t>
                      </w:r>
                    </w:p>
                    <w:p w14:paraId="11B77B04" w14:textId="77777777" w:rsidR="001A5023" w:rsidRPr="006F371C" w:rsidRDefault="001A5023" w:rsidP="006F371C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46F70226" w14:textId="1AD9496F" w:rsidR="001A5023" w:rsidRPr="006F371C" w:rsidRDefault="001A5023" w:rsidP="006F371C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F371C">
                        <w:rPr>
                          <w:rFonts w:asciiTheme="minorHAnsi" w:hAnsiTheme="minorHAnsi" w:cstheme="minorHAnsi"/>
                          <w:bCs/>
                        </w:rPr>
                        <w:t xml:space="preserve">                                          </w:t>
                      </w:r>
                    </w:p>
                    <w:p w14:paraId="0D1A4067" w14:textId="77777777" w:rsidR="001A5023" w:rsidRPr="006F371C" w:rsidRDefault="001A5023" w:rsidP="001A502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32565AB" w14:textId="77777777" w:rsidR="001A5023" w:rsidRPr="00BD2C96" w:rsidRDefault="001A5023" w:rsidP="001A50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BA1815" w14:textId="77777777" w:rsidR="001A5023" w:rsidRDefault="001A5023" w:rsidP="001A5023"/>
                  </w:txbxContent>
                </v:textbox>
              </v:shape>
            </w:pict>
          </mc:Fallback>
        </mc:AlternateContent>
      </w:r>
    </w:p>
    <w:p w14:paraId="44C32353" w14:textId="77777777" w:rsidR="001A5023" w:rsidRPr="001A5023" w:rsidRDefault="001A5023" w:rsidP="001A5023">
      <w:pPr>
        <w:tabs>
          <w:tab w:val="left" w:pos="3198"/>
        </w:tabs>
        <w:rPr>
          <w:rFonts w:cstheme="minorHAnsi"/>
          <w:sz w:val="24"/>
          <w:szCs w:val="24"/>
        </w:rPr>
      </w:pPr>
      <w:r w:rsidRPr="001A5023">
        <w:rPr>
          <w:rFonts w:cstheme="minorHAnsi"/>
          <w:sz w:val="24"/>
          <w:szCs w:val="24"/>
        </w:rPr>
        <w:tab/>
      </w:r>
    </w:p>
    <w:p w14:paraId="3D7F09A4" w14:textId="6A26D976" w:rsidR="00B413E2" w:rsidRPr="001A5023" w:rsidRDefault="00B413E2" w:rsidP="00B413E2">
      <w:pPr>
        <w:pStyle w:val="Naslov1"/>
        <w:jc w:val="center"/>
        <w:rPr>
          <w:rFonts w:asciiTheme="minorHAnsi" w:hAnsiTheme="minorHAnsi" w:cstheme="minorHAnsi"/>
          <w:b w:val="0"/>
          <w:szCs w:val="24"/>
        </w:rPr>
      </w:pPr>
    </w:p>
    <w:p w14:paraId="1477622E" w14:textId="77777777" w:rsidR="00B413E2" w:rsidRPr="001A5023" w:rsidRDefault="00B413E2" w:rsidP="00B413E2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0A2F7" w14:textId="77777777" w:rsidR="005A643C" w:rsidRPr="001A5023" w:rsidRDefault="005A643C" w:rsidP="005A643C">
      <w:pPr>
        <w:pStyle w:val="Brezrazmikov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5A643C" w:rsidRPr="001A5023" w:rsidSect="002B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A1"/>
    <w:multiLevelType w:val="hybridMultilevel"/>
    <w:tmpl w:val="EE082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4B0D"/>
    <w:multiLevelType w:val="hybridMultilevel"/>
    <w:tmpl w:val="0DCA5BC8"/>
    <w:lvl w:ilvl="0" w:tplc="48C07EE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7" w:hanging="360"/>
      </w:pPr>
    </w:lvl>
    <w:lvl w:ilvl="2" w:tplc="0424001B" w:tentative="1">
      <w:start w:val="1"/>
      <w:numFmt w:val="lowerRoman"/>
      <w:lvlText w:val="%3."/>
      <w:lvlJc w:val="right"/>
      <w:pPr>
        <w:ind w:left="1807" w:hanging="180"/>
      </w:pPr>
    </w:lvl>
    <w:lvl w:ilvl="3" w:tplc="0424000F" w:tentative="1">
      <w:start w:val="1"/>
      <w:numFmt w:val="decimal"/>
      <w:lvlText w:val="%4."/>
      <w:lvlJc w:val="left"/>
      <w:pPr>
        <w:ind w:left="2527" w:hanging="360"/>
      </w:pPr>
    </w:lvl>
    <w:lvl w:ilvl="4" w:tplc="04240019" w:tentative="1">
      <w:start w:val="1"/>
      <w:numFmt w:val="lowerLetter"/>
      <w:lvlText w:val="%5."/>
      <w:lvlJc w:val="left"/>
      <w:pPr>
        <w:ind w:left="3247" w:hanging="360"/>
      </w:pPr>
    </w:lvl>
    <w:lvl w:ilvl="5" w:tplc="0424001B" w:tentative="1">
      <w:start w:val="1"/>
      <w:numFmt w:val="lowerRoman"/>
      <w:lvlText w:val="%6."/>
      <w:lvlJc w:val="right"/>
      <w:pPr>
        <w:ind w:left="3967" w:hanging="180"/>
      </w:pPr>
    </w:lvl>
    <w:lvl w:ilvl="6" w:tplc="0424000F" w:tentative="1">
      <w:start w:val="1"/>
      <w:numFmt w:val="decimal"/>
      <w:lvlText w:val="%7."/>
      <w:lvlJc w:val="left"/>
      <w:pPr>
        <w:ind w:left="4687" w:hanging="360"/>
      </w:pPr>
    </w:lvl>
    <w:lvl w:ilvl="7" w:tplc="04240019" w:tentative="1">
      <w:start w:val="1"/>
      <w:numFmt w:val="lowerLetter"/>
      <w:lvlText w:val="%8."/>
      <w:lvlJc w:val="left"/>
      <w:pPr>
        <w:ind w:left="5407" w:hanging="360"/>
      </w:pPr>
    </w:lvl>
    <w:lvl w:ilvl="8" w:tplc="0424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FA96741"/>
    <w:multiLevelType w:val="hybridMultilevel"/>
    <w:tmpl w:val="224888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10A"/>
    <w:multiLevelType w:val="hybridMultilevel"/>
    <w:tmpl w:val="675816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687"/>
    <w:multiLevelType w:val="hybridMultilevel"/>
    <w:tmpl w:val="E7F06E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6244"/>
    <w:multiLevelType w:val="hybridMultilevel"/>
    <w:tmpl w:val="845054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7C0A"/>
    <w:multiLevelType w:val="hybridMultilevel"/>
    <w:tmpl w:val="9DF2F3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B6B3A"/>
    <w:multiLevelType w:val="hybridMultilevel"/>
    <w:tmpl w:val="CAE89E9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8577631"/>
    <w:multiLevelType w:val="hybridMultilevel"/>
    <w:tmpl w:val="21B47CF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80"/>
    <w:rsid w:val="00002252"/>
    <w:rsid w:val="00005E6F"/>
    <w:rsid w:val="00011FC5"/>
    <w:rsid w:val="00013A29"/>
    <w:rsid w:val="00015DB7"/>
    <w:rsid w:val="00015EC7"/>
    <w:rsid w:val="0001727A"/>
    <w:rsid w:val="0002102D"/>
    <w:rsid w:val="00023179"/>
    <w:rsid w:val="000254E9"/>
    <w:rsid w:val="00031773"/>
    <w:rsid w:val="00033438"/>
    <w:rsid w:val="00035E1A"/>
    <w:rsid w:val="0004331D"/>
    <w:rsid w:val="000437C2"/>
    <w:rsid w:val="00043FAF"/>
    <w:rsid w:val="00045522"/>
    <w:rsid w:val="00046A2A"/>
    <w:rsid w:val="00046F74"/>
    <w:rsid w:val="00047A65"/>
    <w:rsid w:val="0005514E"/>
    <w:rsid w:val="000565E3"/>
    <w:rsid w:val="000615F9"/>
    <w:rsid w:val="00062A95"/>
    <w:rsid w:val="000677A2"/>
    <w:rsid w:val="000719AA"/>
    <w:rsid w:val="00076ECA"/>
    <w:rsid w:val="00081F29"/>
    <w:rsid w:val="00085EEC"/>
    <w:rsid w:val="000944BD"/>
    <w:rsid w:val="00096217"/>
    <w:rsid w:val="000A0D33"/>
    <w:rsid w:val="000A1B3D"/>
    <w:rsid w:val="000A23BF"/>
    <w:rsid w:val="000A4463"/>
    <w:rsid w:val="000B3148"/>
    <w:rsid w:val="000B3418"/>
    <w:rsid w:val="000B3A30"/>
    <w:rsid w:val="000B3C0E"/>
    <w:rsid w:val="000B7D01"/>
    <w:rsid w:val="000C17B5"/>
    <w:rsid w:val="000C1C23"/>
    <w:rsid w:val="000C5672"/>
    <w:rsid w:val="000C7FC6"/>
    <w:rsid w:val="000D2D78"/>
    <w:rsid w:val="000D30B4"/>
    <w:rsid w:val="000D4237"/>
    <w:rsid w:val="000D43F7"/>
    <w:rsid w:val="000D551F"/>
    <w:rsid w:val="000E01DE"/>
    <w:rsid w:val="000E17DC"/>
    <w:rsid w:val="000E1A3B"/>
    <w:rsid w:val="000E1CD7"/>
    <w:rsid w:val="000E37E7"/>
    <w:rsid w:val="000E43A5"/>
    <w:rsid w:val="000E542E"/>
    <w:rsid w:val="000F1DCF"/>
    <w:rsid w:val="000F3FDE"/>
    <w:rsid w:val="000F4C1B"/>
    <w:rsid w:val="000F4F50"/>
    <w:rsid w:val="00106194"/>
    <w:rsid w:val="001105B3"/>
    <w:rsid w:val="0011259F"/>
    <w:rsid w:val="00120382"/>
    <w:rsid w:val="0012198A"/>
    <w:rsid w:val="00123CE6"/>
    <w:rsid w:val="00124485"/>
    <w:rsid w:val="001250BA"/>
    <w:rsid w:val="00127177"/>
    <w:rsid w:val="00133E96"/>
    <w:rsid w:val="00135527"/>
    <w:rsid w:val="00140EB6"/>
    <w:rsid w:val="0014198F"/>
    <w:rsid w:val="00152DE4"/>
    <w:rsid w:val="00156038"/>
    <w:rsid w:val="00166AE6"/>
    <w:rsid w:val="00167AF0"/>
    <w:rsid w:val="00171EFB"/>
    <w:rsid w:val="00172CA8"/>
    <w:rsid w:val="001770F2"/>
    <w:rsid w:val="001829BB"/>
    <w:rsid w:val="001835A0"/>
    <w:rsid w:val="001874B9"/>
    <w:rsid w:val="001875D8"/>
    <w:rsid w:val="00190E1E"/>
    <w:rsid w:val="00193879"/>
    <w:rsid w:val="001965F5"/>
    <w:rsid w:val="001A250A"/>
    <w:rsid w:val="001A5023"/>
    <w:rsid w:val="001A6284"/>
    <w:rsid w:val="001B2C7D"/>
    <w:rsid w:val="001B3A77"/>
    <w:rsid w:val="001B4C75"/>
    <w:rsid w:val="001B75A7"/>
    <w:rsid w:val="001B79BD"/>
    <w:rsid w:val="001C13A6"/>
    <w:rsid w:val="001C434D"/>
    <w:rsid w:val="001C5F00"/>
    <w:rsid w:val="001D23BB"/>
    <w:rsid w:val="001D6495"/>
    <w:rsid w:val="001E6165"/>
    <w:rsid w:val="001E6A8A"/>
    <w:rsid w:val="001E6E92"/>
    <w:rsid w:val="001F0CFF"/>
    <w:rsid w:val="001F2A7A"/>
    <w:rsid w:val="001F30BF"/>
    <w:rsid w:val="001F5399"/>
    <w:rsid w:val="001F5D20"/>
    <w:rsid w:val="00202200"/>
    <w:rsid w:val="00202DAC"/>
    <w:rsid w:val="002031C6"/>
    <w:rsid w:val="00203B01"/>
    <w:rsid w:val="002114E8"/>
    <w:rsid w:val="00213EE0"/>
    <w:rsid w:val="00216A1F"/>
    <w:rsid w:val="00221D04"/>
    <w:rsid w:val="00223101"/>
    <w:rsid w:val="002245A6"/>
    <w:rsid w:val="002252A5"/>
    <w:rsid w:val="002326FE"/>
    <w:rsid w:val="002366E7"/>
    <w:rsid w:val="00240C34"/>
    <w:rsid w:val="0024143E"/>
    <w:rsid w:val="00241E58"/>
    <w:rsid w:val="002550D9"/>
    <w:rsid w:val="00255602"/>
    <w:rsid w:val="00260B11"/>
    <w:rsid w:val="00261195"/>
    <w:rsid w:val="002659AD"/>
    <w:rsid w:val="00266E03"/>
    <w:rsid w:val="002711CF"/>
    <w:rsid w:val="0027284F"/>
    <w:rsid w:val="0027419B"/>
    <w:rsid w:val="002751C8"/>
    <w:rsid w:val="0027539F"/>
    <w:rsid w:val="00277DFF"/>
    <w:rsid w:val="002818D2"/>
    <w:rsid w:val="00281BF1"/>
    <w:rsid w:val="002850BB"/>
    <w:rsid w:val="00290929"/>
    <w:rsid w:val="00293D12"/>
    <w:rsid w:val="00296408"/>
    <w:rsid w:val="002A5A6A"/>
    <w:rsid w:val="002A5B81"/>
    <w:rsid w:val="002B19CF"/>
    <w:rsid w:val="002B4301"/>
    <w:rsid w:val="002B537A"/>
    <w:rsid w:val="002B6F47"/>
    <w:rsid w:val="002C1195"/>
    <w:rsid w:val="002C3B5D"/>
    <w:rsid w:val="002C7B57"/>
    <w:rsid w:val="002D1055"/>
    <w:rsid w:val="002D176F"/>
    <w:rsid w:val="002D323B"/>
    <w:rsid w:val="002D341D"/>
    <w:rsid w:val="002D5505"/>
    <w:rsid w:val="002D6DDA"/>
    <w:rsid w:val="002D7BBA"/>
    <w:rsid w:val="002F1391"/>
    <w:rsid w:val="002F1AC6"/>
    <w:rsid w:val="002F2331"/>
    <w:rsid w:val="002F2D7C"/>
    <w:rsid w:val="002F6A9F"/>
    <w:rsid w:val="002F7C9D"/>
    <w:rsid w:val="003009A9"/>
    <w:rsid w:val="00302962"/>
    <w:rsid w:val="00304836"/>
    <w:rsid w:val="0031036B"/>
    <w:rsid w:val="00314486"/>
    <w:rsid w:val="003179B6"/>
    <w:rsid w:val="00325456"/>
    <w:rsid w:val="00326BF5"/>
    <w:rsid w:val="00334484"/>
    <w:rsid w:val="00334B4A"/>
    <w:rsid w:val="00336A91"/>
    <w:rsid w:val="00336E0C"/>
    <w:rsid w:val="00342CC5"/>
    <w:rsid w:val="00343C8D"/>
    <w:rsid w:val="003440AB"/>
    <w:rsid w:val="00346408"/>
    <w:rsid w:val="003467A2"/>
    <w:rsid w:val="0035148D"/>
    <w:rsid w:val="00355B63"/>
    <w:rsid w:val="00355B8D"/>
    <w:rsid w:val="003563C5"/>
    <w:rsid w:val="003572B5"/>
    <w:rsid w:val="00357773"/>
    <w:rsid w:val="00361077"/>
    <w:rsid w:val="003638BA"/>
    <w:rsid w:val="00363D07"/>
    <w:rsid w:val="003723F8"/>
    <w:rsid w:val="00375E5E"/>
    <w:rsid w:val="003766FF"/>
    <w:rsid w:val="0037710C"/>
    <w:rsid w:val="00377339"/>
    <w:rsid w:val="00381589"/>
    <w:rsid w:val="00381DB0"/>
    <w:rsid w:val="003835A2"/>
    <w:rsid w:val="003854C9"/>
    <w:rsid w:val="00386AE0"/>
    <w:rsid w:val="00390904"/>
    <w:rsid w:val="00394665"/>
    <w:rsid w:val="00395CF0"/>
    <w:rsid w:val="003962AB"/>
    <w:rsid w:val="003A07F7"/>
    <w:rsid w:val="003A37E6"/>
    <w:rsid w:val="003A41C3"/>
    <w:rsid w:val="003A511B"/>
    <w:rsid w:val="003C174D"/>
    <w:rsid w:val="003C1FF8"/>
    <w:rsid w:val="003C3355"/>
    <w:rsid w:val="003C36D9"/>
    <w:rsid w:val="003C3FEB"/>
    <w:rsid w:val="003D2103"/>
    <w:rsid w:val="003D2E30"/>
    <w:rsid w:val="003D6FDA"/>
    <w:rsid w:val="003D722E"/>
    <w:rsid w:val="003E5B49"/>
    <w:rsid w:val="003E6883"/>
    <w:rsid w:val="003F213F"/>
    <w:rsid w:val="003F2237"/>
    <w:rsid w:val="004009E4"/>
    <w:rsid w:val="00402E80"/>
    <w:rsid w:val="004030B8"/>
    <w:rsid w:val="00403A1E"/>
    <w:rsid w:val="00403F88"/>
    <w:rsid w:val="00406217"/>
    <w:rsid w:val="00411541"/>
    <w:rsid w:val="004141BD"/>
    <w:rsid w:val="00415FBF"/>
    <w:rsid w:val="00420FE7"/>
    <w:rsid w:val="00423359"/>
    <w:rsid w:val="00424DB6"/>
    <w:rsid w:val="0042632E"/>
    <w:rsid w:val="00426E64"/>
    <w:rsid w:val="004330D8"/>
    <w:rsid w:val="004344E0"/>
    <w:rsid w:val="00434652"/>
    <w:rsid w:val="00440BBA"/>
    <w:rsid w:val="00447F74"/>
    <w:rsid w:val="00456209"/>
    <w:rsid w:val="00457A28"/>
    <w:rsid w:val="00460545"/>
    <w:rsid w:val="00460B2A"/>
    <w:rsid w:val="00463284"/>
    <w:rsid w:val="0046564A"/>
    <w:rsid w:val="00466991"/>
    <w:rsid w:val="00467FA9"/>
    <w:rsid w:val="00470439"/>
    <w:rsid w:val="004752A8"/>
    <w:rsid w:val="004757F7"/>
    <w:rsid w:val="00476CA6"/>
    <w:rsid w:val="0048167A"/>
    <w:rsid w:val="004838BA"/>
    <w:rsid w:val="00484CC7"/>
    <w:rsid w:val="004862FE"/>
    <w:rsid w:val="0049073E"/>
    <w:rsid w:val="00490C12"/>
    <w:rsid w:val="004918E5"/>
    <w:rsid w:val="00492DFE"/>
    <w:rsid w:val="004A0449"/>
    <w:rsid w:val="004A051E"/>
    <w:rsid w:val="004A0B6B"/>
    <w:rsid w:val="004A58E3"/>
    <w:rsid w:val="004A76D1"/>
    <w:rsid w:val="004B134E"/>
    <w:rsid w:val="004B1DE8"/>
    <w:rsid w:val="004B7075"/>
    <w:rsid w:val="004C15CC"/>
    <w:rsid w:val="004C2B5E"/>
    <w:rsid w:val="004C5B12"/>
    <w:rsid w:val="004D0A23"/>
    <w:rsid w:val="004D3503"/>
    <w:rsid w:val="004D3F23"/>
    <w:rsid w:val="004D5C1D"/>
    <w:rsid w:val="004E159A"/>
    <w:rsid w:val="004E1F8D"/>
    <w:rsid w:val="004E2879"/>
    <w:rsid w:val="004F0E29"/>
    <w:rsid w:val="004F3775"/>
    <w:rsid w:val="004F5431"/>
    <w:rsid w:val="00501158"/>
    <w:rsid w:val="00501351"/>
    <w:rsid w:val="005019DB"/>
    <w:rsid w:val="00503138"/>
    <w:rsid w:val="00506E4C"/>
    <w:rsid w:val="00507EAB"/>
    <w:rsid w:val="00513E4C"/>
    <w:rsid w:val="005241E1"/>
    <w:rsid w:val="00526F2D"/>
    <w:rsid w:val="0053123E"/>
    <w:rsid w:val="005352B2"/>
    <w:rsid w:val="005413ED"/>
    <w:rsid w:val="00544136"/>
    <w:rsid w:val="005529FA"/>
    <w:rsid w:val="00554CD6"/>
    <w:rsid w:val="00555E1D"/>
    <w:rsid w:val="00556686"/>
    <w:rsid w:val="00557CF8"/>
    <w:rsid w:val="00562586"/>
    <w:rsid w:val="005646B4"/>
    <w:rsid w:val="005700EA"/>
    <w:rsid w:val="00570241"/>
    <w:rsid w:val="005704FC"/>
    <w:rsid w:val="005736BA"/>
    <w:rsid w:val="005754B2"/>
    <w:rsid w:val="00577551"/>
    <w:rsid w:val="00577BCC"/>
    <w:rsid w:val="00577F50"/>
    <w:rsid w:val="0058734E"/>
    <w:rsid w:val="00587370"/>
    <w:rsid w:val="0058787D"/>
    <w:rsid w:val="0059394D"/>
    <w:rsid w:val="00595C7B"/>
    <w:rsid w:val="005A0001"/>
    <w:rsid w:val="005A0CCB"/>
    <w:rsid w:val="005A1063"/>
    <w:rsid w:val="005A2100"/>
    <w:rsid w:val="005A643C"/>
    <w:rsid w:val="005C4BAF"/>
    <w:rsid w:val="005C6897"/>
    <w:rsid w:val="005C69EF"/>
    <w:rsid w:val="005C7121"/>
    <w:rsid w:val="005C74FF"/>
    <w:rsid w:val="005D1877"/>
    <w:rsid w:val="005D26EE"/>
    <w:rsid w:val="005D4A39"/>
    <w:rsid w:val="005D6130"/>
    <w:rsid w:val="005E2413"/>
    <w:rsid w:val="005E27BB"/>
    <w:rsid w:val="005E2DB6"/>
    <w:rsid w:val="005E48ED"/>
    <w:rsid w:val="005E7783"/>
    <w:rsid w:val="005F0041"/>
    <w:rsid w:val="005F5565"/>
    <w:rsid w:val="00600598"/>
    <w:rsid w:val="006013DA"/>
    <w:rsid w:val="00602891"/>
    <w:rsid w:val="006148D5"/>
    <w:rsid w:val="00614C7B"/>
    <w:rsid w:val="00616DD4"/>
    <w:rsid w:val="00616F01"/>
    <w:rsid w:val="006171BA"/>
    <w:rsid w:val="00624C2D"/>
    <w:rsid w:val="0062621E"/>
    <w:rsid w:val="00626CAB"/>
    <w:rsid w:val="00630741"/>
    <w:rsid w:val="00631C21"/>
    <w:rsid w:val="00631E69"/>
    <w:rsid w:val="00632123"/>
    <w:rsid w:val="00632994"/>
    <w:rsid w:val="00633769"/>
    <w:rsid w:val="006406B7"/>
    <w:rsid w:val="006463B3"/>
    <w:rsid w:val="00652032"/>
    <w:rsid w:val="006649C5"/>
    <w:rsid w:val="00666556"/>
    <w:rsid w:val="00667CE0"/>
    <w:rsid w:val="00670718"/>
    <w:rsid w:val="00673619"/>
    <w:rsid w:val="00676BF9"/>
    <w:rsid w:val="006776FE"/>
    <w:rsid w:val="00677931"/>
    <w:rsid w:val="00681AD9"/>
    <w:rsid w:val="00681CF1"/>
    <w:rsid w:val="0069148F"/>
    <w:rsid w:val="0069391C"/>
    <w:rsid w:val="00693A0B"/>
    <w:rsid w:val="006942B0"/>
    <w:rsid w:val="00694408"/>
    <w:rsid w:val="00695BD3"/>
    <w:rsid w:val="0069615F"/>
    <w:rsid w:val="006A0B1E"/>
    <w:rsid w:val="006A3C5F"/>
    <w:rsid w:val="006A4BEC"/>
    <w:rsid w:val="006B4E57"/>
    <w:rsid w:val="006C0A30"/>
    <w:rsid w:val="006D1FD6"/>
    <w:rsid w:val="006D5CD5"/>
    <w:rsid w:val="006E0975"/>
    <w:rsid w:val="006E7D3C"/>
    <w:rsid w:val="006F371C"/>
    <w:rsid w:val="006F38CE"/>
    <w:rsid w:val="006F61C3"/>
    <w:rsid w:val="00703874"/>
    <w:rsid w:val="007045B0"/>
    <w:rsid w:val="00704BB3"/>
    <w:rsid w:val="0071045C"/>
    <w:rsid w:val="00710C66"/>
    <w:rsid w:val="00712739"/>
    <w:rsid w:val="00715CB6"/>
    <w:rsid w:val="00720373"/>
    <w:rsid w:val="00720BC0"/>
    <w:rsid w:val="00724578"/>
    <w:rsid w:val="00724F2A"/>
    <w:rsid w:val="007304FA"/>
    <w:rsid w:val="00730FC5"/>
    <w:rsid w:val="00731927"/>
    <w:rsid w:val="00735754"/>
    <w:rsid w:val="00736C3B"/>
    <w:rsid w:val="0074053C"/>
    <w:rsid w:val="00746F7E"/>
    <w:rsid w:val="007516FA"/>
    <w:rsid w:val="00753305"/>
    <w:rsid w:val="00755FD7"/>
    <w:rsid w:val="007563B1"/>
    <w:rsid w:val="007570C6"/>
    <w:rsid w:val="0076178F"/>
    <w:rsid w:val="0076695B"/>
    <w:rsid w:val="00773291"/>
    <w:rsid w:val="00774F96"/>
    <w:rsid w:val="00783FC5"/>
    <w:rsid w:val="00786316"/>
    <w:rsid w:val="007878DC"/>
    <w:rsid w:val="007906D3"/>
    <w:rsid w:val="0079220F"/>
    <w:rsid w:val="007945A8"/>
    <w:rsid w:val="007A4145"/>
    <w:rsid w:val="007A5569"/>
    <w:rsid w:val="007A56BB"/>
    <w:rsid w:val="007A5950"/>
    <w:rsid w:val="007B394B"/>
    <w:rsid w:val="007B51AF"/>
    <w:rsid w:val="007C20B3"/>
    <w:rsid w:val="007C5DBE"/>
    <w:rsid w:val="007D63C4"/>
    <w:rsid w:val="007D7B3F"/>
    <w:rsid w:val="007E1183"/>
    <w:rsid w:val="007E28DA"/>
    <w:rsid w:val="007E295E"/>
    <w:rsid w:val="007E46D6"/>
    <w:rsid w:val="007E5213"/>
    <w:rsid w:val="007E5B78"/>
    <w:rsid w:val="007E6FAD"/>
    <w:rsid w:val="007F0DE2"/>
    <w:rsid w:val="007F2066"/>
    <w:rsid w:val="007F327A"/>
    <w:rsid w:val="007F49D6"/>
    <w:rsid w:val="007F5F78"/>
    <w:rsid w:val="008040C2"/>
    <w:rsid w:val="0080653C"/>
    <w:rsid w:val="00820108"/>
    <w:rsid w:val="0082690F"/>
    <w:rsid w:val="008270B4"/>
    <w:rsid w:val="00831A9A"/>
    <w:rsid w:val="00833171"/>
    <w:rsid w:val="00833717"/>
    <w:rsid w:val="008377FD"/>
    <w:rsid w:val="00837B1C"/>
    <w:rsid w:val="0084200C"/>
    <w:rsid w:val="008431EF"/>
    <w:rsid w:val="00843330"/>
    <w:rsid w:val="00843979"/>
    <w:rsid w:val="00844265"/>
    <w:rsid w:val="0084667F"/>
    <w:rsid w:val="00846B17"/>
    <w:rsid w:val="00847761"/>
    <w:rsid w:val="00850016"/>
    <w:rsid w:val="00850DC1"/>
    <w:rsid w:val="00852950"/>
    <w:rsid w:val="00852DDB"/>
    <w:rsid w:val="00856C27"/>
    <w:rsid w:val="008614F6"/>
    <w:rsid w:val="00862105"/>
    <w:rsid w:val="00863F7D"/>
    <w:rsid w:val="0086593E"/>
    <w:rsid w:val="00866F74"/>
    <w:rsid w:val="00873A62"/>
    <w:rsid w:val="00874333"/>
    <w:rsid w:val="0087475A"/>
    <w:rsid w:val="008748E0"/>
    <w:rsid w:val="00875786"/>
    <w:rsid w:val="00875DDF"/>
    <w:rsid w:val="008769D2"/>
    <w:rsid w:val="00876FE3"/>
    <w:rsid w:val="0088087B"/>
    <w:rsid w:val="008860A8"/>
    <w:rsid w:val="00886ADC"/>
    <w:rsid w:val="008923B6"/>
    <w:rsid w:val="0089324C"/>
    <w:rsid w:val="00897904"/>
    <w:rsid w:val="008A3F24"/>
    <w:rsid w:val="008A76D0"/>
    <w:rsid w:val="008B4FAA"/>
    <w:rsid w:val="008B772A"/>
    <w:rsid w:val="008C25F6"/>
    <w:rsid w:val="008C7378"/>
    <w:rsid w:val="008C7A69"/>
    <w:rsid w:val="008D3527"/>
    <w:rsid w:val="008D4497"/>
    <w:rsid w:val="008D6B22"/>
    <w:rsid w:val="008E3EB3"/>
    <w:rsid w:val="008E529C"/>
    <w:rsid w:val="008F2D1D"/>
    <w:rsid w:val="008F7C5E"/>
    <w:rsid w:val="00900DE6"/>
    <w:rsid w:val="0090745F"/>
    <w:rsid w:val="009122BA"/>
    <w:rsid w:val="00920E71"/>
    <w:rsid w:val="00922B68"/>
    <w:rsid w:val="00926082"/>
    <w:rsid w:val="009262F2"/>
    <w:rsid w:val="00926BDE"/>
    <w:rsid w:val="00927DA3"/>
    <w:rsid w:val="009320A5"/>
    <w:rsid w:val="00935FFF"/>
    <w:rsid w:val="00942B40"/>
    <w:rsid w:val="009437FD"/>
    <w:rsid w:val="00943D81"/>
    <w:rsid w:val="009441FB"/>
    <w:rsid w:val="009461CC"/>
    <w:rsid w:val="00955185"/>
    <w:rsid w:val="0096697F"/>
    <w:rsid w:val="00982463"/>
    <w:rsid w:val="00984878"/>
    <w:rsid w:val="00987199"/>
    <w:rsid w:val="00987F74"/>
    <w:rsid w:val="00992878"/>
    <w:rsid w:val="00992913"/>
    <w:rsid w:val="009942E7"/>
    <w:rsid w:val="009957F7"/>
    <w:rsid w:val="00996281"/>
    <w:rsid w:val="009A0938"/>
    <w:rsid w:val="009B11B9"/>
    <w:rsid w:val="009B2EF8"/>
    <w:rsid w:val="009B3F94"/>
    <w:rsid w:val="009B4221"/>
    <w:rsid w:val="009B4DE1"/>
    <w:rsid w:val="009C5AC6"/>
    <w:rsid w:val="009C7DAE"/>
    <w:rsid w:val="009D09FC"/>
    <w:rsid w:val="009D2545"/>
    <w:rsid w:val="009D28B7"/>
    <w:rsid w:val="009D3CC6"/>
    <w:rsid w:val="009E2699"/>
    <w:rsid w:val="009E28A6"/>
    <w:rsid w:val="009E2AE2"/>
    <w:rsid w:val="009E3D6A"/>
    <w:rsid w:val="009E6238"/>
    <w:rsid w:val="009F0150"/>
    <w:rsid w:val="009F2C43"/>
    <w:rsid w:val="009F5068"/>
    <w:rsid w:val="009F7243"/>
    <w:rsid w:val="00A01D31"/>
    <w:rsid w:val="00A02D06"/>
    <w:rsid w:val="00A05528"/>
    <w:rsid w:val="00A0772F"/>
    <w:rsid w:val="00A11F7A"/>
    <w:rsid w:val="00A20D40"/>
    <w:rsid w:val="00A211F5"/>
    <w:rsid w:val="00A21783"/>
    <w:rsid w:val="00A23FF8"/>
    <w:rsid w:val="00A243E7"/>
    <w:rsid w:val="00A25FDD"/>
    <w:rsid w:val="00A26BE4"/>
    <w:rsid w:val="00A27829"/>
    <w:rsid w:val="00A31A75"/>
    <w:rsid w:val="00A323E9"/>
    <w:rsid w:val="00A36D38"/>
    <w:rsid w:val="00A42044"/>
    <w:rsid w:val="00A422EB"/>
    <w:rsid w:val="00A43A85"/>
    <w:rsid w:val="00A43E7E"/>
    <w:rsid w:val="00A479A6"/>
    <w:rsid w:val="00A578BB"/>
    <w:rsid w:val="00A57A41"/>
    <w:rsid w:val="00A57DD5"/>
    <w:rsid w:val="00A57EA8"/>
    <w:rsid w:val="00A604DB"/>
    <w:rsid w:val="00A61AEE"/>
    <w:rsid w:val="00A64A57"/>
    <w:rsid w:val="00A653C4"/>
    <w:rsid w:val="00A671FA"/>
    <w:rsid w:val="00A70A9A"/>
    <w:rsid w:val="00A7183D"/>
    <w:rsid w:val="00A7185B"/>
    <w:rsid w:val="00A71FA5"/>
    <w:rsid w:val="00A7257D"/>
    <w:rsid w:val="00A77B61"/>
    <w:rsid w:val="00A843FC"/>
    <w:rsid w:val="00A90DA1"/>
    <w:rsid w:val="00A92CFF"/>
    <w:rsid w:val="00A9383E"/>
    <w:rsid w:val="00A944C6"/>
    <w:rsid w:val="00A96DB4"/>
    <w:rsid w:val="00AA1CC4"/>
    <w:rsid w:val="00AB1802"/>
    <w:rsid w:val="00AB1C8D"/>
    <w:rsid w:val="00AB2DC3"/>
    <w:rsid w:val="00AB3A80"/>
    <w:rsid w:val="00AB605A"/>
    <w:rsid w:val="00AB7C4C"/>
    <w:rsid w:val="00AC08D3"/>
    <w:rsid w:val="00AC1062"/>
    <w:rsid w:val="00AC12E3"/>
    <w:rsid w:val="00AC7B45"/>
    <w:rsid w:val="00AC7E46"/>
    <w:rsid w:val="00AD64E7"/>
    <w:rsid w:val="00AE0CDE"/>
    <w:rsid w:val="00AE2045"/>
    <w:rsid w:val="00AE3091"/>
    <w:rsid w:val="00AE3DA4"/>
    <w:rsid w:val="00AF3125"/>
    <w:rsid w:val="00AF6821"/>
    <w:rsid w:val="00AF77B2"/>
    <w:rsid w:val="00B02184"/>
    <w:rsid w:val="00B045D6"/>
    <w:rsid w:val="00B049C9"/>
    <w:rsid w:val="00B06E32"/>
    <w:rsid w:val="00B100B8"/>
    <w:rsid w:val="00B1064C"/>
    <w:rsid w:val="00B10D00"/>
    <w:rsid w:val="00B14904"/>
    <w:rsid w:val="00B20027"/>
    <w:rsid w:val="00B236FE"/>
    <w:rsid w:val="00B32A11"/>
    <w:rsid w:val="00B32E4F"/>
    <w:rsid w:val="00B33354"/>
    <w:rsid w:val="00B33911"/>
    <w:rsid w:val="00B34550"/>
    <w:rsid w:val="00B36B08"/>
    <w:rsid w:val="00B413E2"/>
    <w:rsid w:val="00B41578"/>
    <w:rsid w:val="00B45DF8"/>
    <w:rsid w:val="00B468CC"/>
    <w:rsid w:val="00B46D17"/>
    <w:rsid w:val="00B47013"/>
    <w:rsid w:val="00B474FF"/>
    <w:rsid w:val="00B51FA6"/>
    <w:rsid w:val="00B522A4"/>
    <w:rsid w:val="00B52AE3"/>
    <w:rsid w:val="00B5783E"/>
    <w:rsid w:val="00B60710"/>
    <w:rsid w:val="00B6294D"/>
    <w:rsid w:val="00B63D95"/>
    <w:rsid w:val="00B65BCD"/>
    <w:rsid w:val="00B705C6"/>
    <w:rsid w:val="00B726D4"/>
    <w:rsid w:val="00B7274C"/>
    <w:rsid w:val="00B77ED2"/>
    <w:rsid w:val="00B80731"/>
    <w:rsid w:val="00B83796"/>
    <w:rsid w:val="00B868F3"/>
    <w:rsid w:val="00B869E7"/>
    <w:rsid w:val="00B90A77"/>
    <w:rsid w:val="00B91354"/>
    <w:rsid w:val="00B92B88"/>
    <w:rsid w:val="00B93658"/>
    <w:rsid w:val="00B939CF"/>
    <w:rsid w:val="00B95A27"/>
    <w:rsid w:val="00B96779"/>
    <w:rsid w:val="00BB2247"/>
    <w:rsid w:val="00BB2B5F"/>
    <w:rsid w:val="00BB74BE"/>
    <w:rsid w:val="00BC0028"/>
    <w:rsid w:val="00BC4262"/>
    <w:rsid w:val="00BC4803"/>
    <w:rsid w:val="00BC599D"/>
    <w:rsid w:val="00BD2326"/>
    <w:rsid w:val="00BD76C0"/>
    <w:rsid w:val="00BE0CA2"/>
    <w:rsid w:val="00BE3C0F"/>
    <w:rsid w:val="00BE4478"/>
    <w:rsid w:val="00BF3AD9"/>
    <w:rsid w:val="00C015DB"/>
    <w:rsid w:val="00C1294E"/>
    <w:rsid w:val="00C13672"/>
    <w:rsid w:val="00C13886"/>
    <w:rsid w:val="00C17BEB"/>
    <w:rsid w:val="00C224F2"/>
    <w:rsid w:val="00C23D1D"/>
    <w:rsid w:val="00C24008"/>
    <w:rsid w:val="00C30699"/>
    <w:rsid w:val="00C30917"/>
    <w:rsid w:val="00C30EB8"/>
    <w:rsid w:val="00C347DE"/>
    <w:rsid w:val="00C4095B"/>
    <w:rsid w:val="00C41BB5"/>
    <w:rsid w:val="00C4246D"/>
    <w:rsid w:val="00C45A9C"/>
    <w:rsid w:val="00C470F5"/>
    <w:rsid w:val="00C53AC4"/>
    <w:rsid w:val="00C54EE5"/>
    <w:rsid w:val="00C6219B"/>
    <w:rsid w:val="00C6238D"/>
    <w:rsid w:val="00C62880"/>
    <w:rsid w:val="00C64612"/>
    <w:rsid w:val="00C64985"/>
    <w:rsid w:val="00C67CF5"/>
    <w:rsid w:val="00C72031"/>
    <w:rsid w:val="00C73D51"/>
    <w:rsid w:val="00C80317"/>
    <w:rsid w:val="00C80DB2"/>
    <w:rsid w:val="00C82FC2"/>
    <w:rsid w:val="00C83DBB"/>
    <w:rsid w:val="00C875B1"/>
    <w:rsid w:val="00C907BA"/>
    <w:rsid w:val="00C918C3"/>
    <w:rsid w:val="00CB09A2"/>
    <w:rsid w:val="00CB644E"/>
    <w:rsid w:val="00CC64A6"/>
    <w:rsid w:val="00CD3C81"/>
    <w:rsid w:val="00CD44E6"/>
    <w:rsid w:val="00CD4867"/>
    <w:rsid w:val="00CD52F0"/>
    <w:rsid w:val="00CD6778"/>
    <w:rsid w:val="00CE2428"/>
    <w:rsid w:val="00CE4184"/>
    <w:rsid w:val="00CE5F01"/>
    <w:rsid w:val="00CE646F"/>
    <w:rsid w:val="00CF62F9"/>
    <w:rsid w:val="00D048C4"/>
    <w:rsid w:val="00D11840"/>
    <w:rsid w:val="00D14184"/>
    <w:rsid w:val="00D144A4"/>
    <w:rsid w:val="00D16AE3"/>
    <w:rsid w:val="00D16B1D"/>
    <w:rsid w:val="00D22215"/>
    <w:rsid w:val="00D24B8B"/>
    <w:rsid w:val="00D25C17"/>
    <w:rsid w:val="00D26C43"/>
    <w:rsid w:val="00D273A8"/>
    <w:rsid w:val="00D34920"/>
    <w:rsid w:val="00D351BD"/>
    <w:rsid w:val="00D3614D"/>
    <w:rsid w:val="00D37A9D"/>
    <w:rsid w:val="00D37D1E"/>
    <w:rsid w:val="00D41C9E"/>
    <w:rsid w:val="00D42CD3"/>
    <w:rsid w:val="00D46B1A"/>
    <w:rsid w:val="00D5628E"/>
    <w:rsid w:val="00D579B4"/>
    <w:rsid w:val="00D61848"/>
    <w:rsid w:val="00D66860"/>
    <w:rsid w:val="00D67628"/>
    <w:rsid w:val="00D703CE"/>
    <w:rsid w:val="00D70BB9"/>
    <w:rsid w:val="00D7427B"/>
    <w:rsid w:val="00D744CB"/>
    <w:rsid w:val="00D75A96"/>
    <w:rsid w:val="00D8204B"/>
    <w:rsid w:val="00D9270B"/>
    <w:rsid w:val="00D9330D"/>
    <w:rsid w:val="00D94DD1"/>
    <w:rsid w:val="00DA0DA8"/>
    <w:rsid w:val="00DA0F51"/>
    <w:rsid w:val="00DA6788"/>
    <w:rsid w:val="00DB7863"/>
    <w:rsid w:val="00DC0979"/>
    <w:rsid w:val="00DC0E66"/>
    <w:rsid w:val="00DC530C"/>
    <w:rsid w:val="00DC5D14"/>
    <w:rsid w:val="00DC6FE1"/>
    <w:rsid w:val="00DD0D83"/>
    <w:rsid w:val="00DD1E83"/>
    <w:rsid w:val="00DD2FED"/>
    <w:rsid w:val="00DE1174"/>
    <w:rsid w:val="00DE1E79"/>
    <w:rsid w:val="00DF24E9"/>
    <w:rsid w:val="00DF4314"/>
    <w:rsid w:val="00DF4EB0"/>
    <w:rsid w:val="00DF66EC"/>
    <w:rsid w:val="00DF7F81"/>
    <w:rsid w:val="00E01835"/>
    <w:rsid w:val="00E031FE"/>
    <w:rsid w:val="00E1048B"/>
    <w:rsid w:val="00E1158F"/>
    <w:rsid w:val="00E13D9F"/>
    <w:rsid w:val="00E16D47"/>
    <w:rsid w:val="00E17C82"/>
    <w:rsid w:val="00E233D8"/>
    <w:rsid w:val="00E30DBE"/>
    <w:rsid w:val="00E370CE"/>
    <w:rsid w:val="00E42B0C"/>
    <w:rsid w:val="00E44EB6"/>
    <w:rsid w:val="00E4671E"/>
    <w:rsid w:val="00E46AB2"/>
    <w:rsid w:val="00E60134"/>
    <w:rsid w:val="00E62ABB"/>
    <w:rsid w:val="00E63585"/>
    <w:rsid w:val="00E6464D"/>
    <w:rsid w:val="00E70931"/>
    <w:rsid w:val="00E85897"/>
    <w:rsid w:val="00E871CD"/>
    <w:rsid w:val="00E91758"/>
    <w:rsid w:val="00E91B75"/>
    <w:rsid w:val="00E957E1"/>
    <w:rsid w:val="00EA0726"/>
    <w:rsid w:val="00EA41C6"/>
    <w:rsid w:val="00EA4DE6"/>
    <w:rsid w:val="00EA7663"/>
    <w:rsid w:val="00EB23C2"/>
    <w:rsid w:val="00EB5043"/>
    <w:rsid w:val="00EB6CC7"/>
    <w:rsid w:val="00EC56B1"/>
    <w:rsid w:val="00EC6C0F"/>
    <w:rsid w:val="00ED693C"/>
    <w:rsid w:val="00ED7AC4"/>
    <w:rsid w:val="00EE0F5E"/>
    <w:rsid w:val="00EE35F3"/>
    <w:rsid w:val="00EE398A"/>
    <w:rsid w:val="00EE4CA3"/>
    <w:rsid w:val="00EE5D63"/>
    <w:rsid w:val="00EE6AE6"/>
    <w:rsid w:val="00EF1D30"/>
    <w:rsid w:val="00EF4711"/>
    <w:rsid w:val="00EF47C3"/>
    <w:rsid w:val="00EF4E20"/>
    <w:rsid w:val="00F05DD4"/>
    <w:rsid w:val="00F117F0"/>
    <w:rsid w:val="00F23D47"/>
    <w:rsid w:val="00F2675C"/>
    <w:rsid w:val="00F2751D"/>
    <w:rsid w:val="00F27EA4"/>
    <w:rsid w:val="00F308C0"/>
    <w:rsid w:val="00F375FC"/>
    <w:rsid w:val="00F37B3E"/>
    <w:rsid w:val="00F4031E"/>
    <w:rsid w:val="00F41704"/>
    <w:rsid w:val="00F43A29"/>
    <w:rsid w:val="00F43EB2"/>
    <w:rsid w:val="00F45030"/>
    <w:rsid w:val="00F47305"/>
    <w:rsid w:val="00F50D31"/>
    <w:rsid w:val="00F51086"/>
    <w:rsid w:val="00F5138D"/>
    <w:rsid w:val="00F52434"/>
    <w:rsid w:val="00F60957"/>
    <w:rsid w:val="00F66F3C"/>
    <w:rsid w:val="00F708F6"/>
    <w:rsid w:val="00F71E21"/>
    <w:rsid w:val="00F80A23"/>
    <w:rsid w:val="00F9056C"/>
    <w:rsid w:val="00F9259F"/>
    <w:rsid w:val="00F956CF"/>
    <w:rsid w:val="00F968FB"/>
    <w:rsid w:val="00F96F03"/>
    <w:rsid w:val="00F97B00"/>
    <w:rsid w:val="00F97EAF"/>
    <w:rsid w:val="00FB2875"/>
    <w:rsid w:val="00FB34E4"/>
    <w:rsid w:val="00FC2C15"/>
    <w:rsid w:val="00FC2D8C"/>
    <w:rsid w:val="00FC4159"/>
    <w:rsid w:val="00FD1BBE"/>
    <w:rsid w:val="00FD2D48"/>
    <w:rsid w:val="00FD5C8F"/>
    <w:rsid w:val="00FE0991"/>
    <w:rsid w:val="00FF0008"/>
    <w:rsid w:val="00FF2A59"/>
    <w:rsid w:val="00FF3C99"/>
    <w:rsid w:val="00FF3F36"/>
    <w:rsid w:val="00FF43A1"/>
    <w:rsid w:val="00FF5E2E"/>
    <w:rsid w:val="00FF654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45C7"/>
  <w15:docId w15:val="{6B315CAB-0832-45D3-B35C-B1F3E304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2675C"/>
  </w:style>
  <w:style w:type="paragraph" w:styleId="Naslov1">
    <w:name w:val="heading 1"/>
    <w:basedOn w:val="Navaden"/>
    <w:next w:val="Navaden"/>
    <w:link w:val="Naslov1Znak"/>
    <w:qFormat/>
    <w:rsid w:val="00C628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675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2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2675C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C6288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E2699"/>
    <w:pPr>
      <w:ind w:left="720"/>
      <w:contextualSpacing/>
    </w:pPr>
  </w:style>
  <w:style w:type="table" w:customStyle="1" w:styleId="TableGrid">
    <w:name w:val="TableGrid"/>
    <w:rsid w:val="00B413E2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ezrazmikov">
    <w:name w:val="No Spacing"/>
    <w:uiPriority w:val="1"/>
    <w:qFormat/>
    <w:rsid w:val="00B413E2"/>
    <w:pPr>
      <w:spacing w:after="0" w:line="240" w:lineRule="auto"/>
    </w:pPr>
    <w:rPr>
      <w:rFonts w:ascii="Calibri" w:eastAsia="Calibri" w:hAnsi="Calibri" w:cs="Calibri"/>
      <w:color w:val="000000"/>
      <w:lang w:eastAsia="sl-SI"/>
    </w:rPr>
  </w:style>
  <w:style w:type="paragraph" w:customStyle="1" w:styleId="Vsebinatabele">
    <w:name w:val="Vsebina tabele"/>
    <w:basedOn w:val="Navaden"/>
    <w:rsid w:val="00B413E2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1A5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nik\Desktop\PREDLOGA_%20VRT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B9BD-3280-4EB4-8C73-5B0F0A7F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 VRTEC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 Veržej</dc:creator>
  <cp:lastModifiedBy>Uporabnik</cp:lastModifiedBy>
  <cp:revision>3</cp:revision>
  <cp:lastPrinted>2024-10-23T05:38:00Z</cp:lastPrinted>
  <dcterms:created xsi:type="dcterms:W3CDTF">2024-10-24T08:37:00Z</dcterms:created>
  <dcterms:modified xsi:type="dcterms:W3CDTF">2024-10-24T08:37:00Z</dcterms:modified>
</cp:coreProperties>
</file>